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3FFB">
      <w:pPr>
        <w:tabs>
          <w:tab w:val="left" w:pos="13563"/>
        </w:tabs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>
        <w:rPr>
          <w:rFonts w:ascii="Open Sans" w:hAnsi="Open Sans" w:cs="Open Sans"/>
          <w:spacing w:val="20"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-694055</wp:posOffset>
            </wp:positionV>
            <wp:extent cx="1104900" cy="518795"/>
            <wp:effectExtent l="0" t="0" r="0" b="0"/>
            <wp:wrapNone/>
            <wp:docPr id="1224944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44149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sz w:val="68"/>
          <w:szCs w:val="68"/>
          <w:lang w:val="en-US"/>
        </w:rPr>
        <w:t xml:space="preserve">MOTOR </w:t>
      </w:r>
      <w:r>
        <w:rPr>
          <w:rFonts w:ascii="Open Sans" w:hAnsi="Open Sans" w:cs="Open Sans"/>
          <w:b/>
          <w:sz w:val="68"/>
          <w:szCs w:val="68"/>
          <w:lang w:val="en-US"/>
        </w:rPr>
        <w:t>VEHICLE</w:t>
      </w:r>
      <w:r>
        <w:rPr>
          <w:rFonts w:ascii="Open Sans" w:hAnsi="Open Sans" w:cs="Open Sans"/>
          <w:b/>
          <w:sz w:val="68"/>
          <w:szCs w:val="68"/>
          <w:lang w:val="en-US"/>
        </w:rPr>
        <w:tab/>
      </w:r>
    </w:p>
    <w:tbl>
      <w:tblPr>
        <w:tblStyle w:val="3"/>
        <w:tblW w:w="15702" w:type="dxa"/>
        <w:tblInd w:w="0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3717"/>
      </w:tblGrid>
      <w:tr w14:paraId="5CC2383E"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shd w:val="clear" w:color="auto" w:fill="auto"/>
            <w:vAlign w:val="center"/>
          </w:tcPr>
          <w:p w14:paraId="5CB0ED50">
            <w:pPr>
              <w:spacing w:after="0" w:line="240" w:lineRule="auto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BUSINESS NAME:</w:t>
            </w:r>
          </w:p>
        </w:tc>
        <w:tc>
          <w:tcPr>
            <w:tcW w:w="13717" w:type="dxa"/>
            <w:shd w:val="clear" w:color="auto" w:fill="auto"/>
            <w:vAlign w:val="center"/>
          </w:tcPr>
          <w:p w14:paraId="0A8CF5E6">
            <w:pPr>
              <w:spacing w:after="0" w:line="240" w:lineRule="auto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D758D4">
      <w:pPr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</w:p>
    <w:tbl>
      <w:tblPr>
        <w:tblStyle w:val="3"/>
        <w:tblW w:w="15451" w:type="dxa"/>
        <w:tblInd w:w="0" w:type="dxa"/>
        <w:tblBorders>
          <w:top w:val="none" w:color="auto" w:sz="0" w:space="0"/>
          <w:left w:val="none" w:color="auto" w:sz="0" w:space="0"/>
          <w:bottom w:val="single" w:color="000000" w:themeColor="text1" w:sz="2" w:space="0"/>
          <w:right w:val="none" w:color="auto" w:sz="0" w:space="0"/>
          <w:insideH w:val="single" w:color="000000" w:themeColor="text1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53"/>
        <w:gridCol w:w="2516"/>
        <w:gridCol w:w="2516"/>
        <w:gridCol w:w="2516"/>
        <w:gridCol w:w="2516"/>
      </w:tblGrid>
      <w:tr w14:paraId="6BFDD115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12262F"/>
            <w:vAlign w:val="center"/>
          </w:tcPr>
          <w:p w14:paraId="78723C65">
            <w:pPr>
              <w:spacing w:after="0" w:line="240" w:lineRule="auto"/>
              <w:rPr>
                <w:rFonts w:ascii="Open Sans" w:hAnsi="Open Sans" w:eastAsia="Calibri" w:cs="Open Sans"/>
                <w:color w:val="FFFFFF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12262F"/>
            <w:vAlign w:val="center"/>
          </w:tcPr>
          <w:p w14:paraId="19C8E3C8">
            <w:pPr>
              <w:spacing w:after="0" w:line="240" w:lineRule="auto"/>
              <w:rPr>
                <w:rFonts w:ascii="Open Sans" w:hAnsi="Open Sans" w:eastAsia="Calibri" w:cs="Open Sans"/>
                <w:color w:val="FFFFFF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</w:tcBorders>
            <w:shd w:val="clear" w:color="auto" w:fill="12262F"/>
            <w:vAlign w:val="center"/>
          </w:tcPr>
          <w:p w14:paraId="4AD7375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FFFFFF"/>
                <w:spacing w:val="20"/>
                <w:sz w:val="16"/>
                <w:szCs w:val="16"/>
                <w:lang w:eastAsia="en-US"/>
              </w:rPr>
              <w:t>MOTOR VEHICLE 1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12262F"/>
            <w:vAlign w:val="center"/>
          </w:tcPr>
          <w:p w14:paraId="3D73BE1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FFFFFF"/>
                <w:spacing w:val="20"/>
                <w:sz w:val="16"/>
                <w:szCs w:val="16"/>
                <w:lang w:eastAsia="en-US"/>
              </w:rPr>
              <w:t>MOTOR VEHICLE 2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12262F"/>
            <w:vAlign w:val="center"/>
          </w:tcPr>
          <w:p w14:paraId="1C50EB0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FFFFFF"/>
                <w:spacing w:val="20"/>
                <w:sz w:val="16"/>
                <w:szCs w:val="16"/>
                <w:lang w:eastAsia="en-US"/>
              </w:rPr>
              <w:t>MOTOR VEHICLE 3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12262F"/>
            <w:vAlign w:val="center"/>
          </w:tcPr>
          <w:p w14:paraId="6756120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FFFFFF"/>
                <w:spacing w:val="20"/>
                <w:sz w:val="16"/>
                <w:szCs w:val="16"/>
                <w:lang w:eastAsia="en-US"/>
              </w:rPr>
              <w:t>MOTOR VEHICLE 4</w:t>
            </w:r>
          </w:p>
        </w:tc>
      </w:tr>
      <w:tr w14:paraId="74493FC3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op w:val="nil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4DAA165A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034B0439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Name of Employee </w:t>
            </w:r>
          </w:p>
        </w:tc>
        <w:tc>
          <w:tcPr>
            <w:tcW w:w="2516" w:type="dxa"/>
            <w:tcBorders>
              <w:top w:val="nil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6FEDC04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0EF5EE7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0BC9014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single" w:color="000000" w:themeColor="text1" w:sz="2" w:space="0"/>
            </w:tcBorders>
            <w:vAlign w:val="center"/>
          </w:tcPr>
          <w:p w14:paraId="3943ACC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0E782BC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535F7C0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39200F61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Vehicle Description </w:t>
            </w:r>
            <w:r>
              <w:rPr>
                <w:rFonts w:ascii="Open Sans" w:hAnsi="Open Sans" w:eastAsia="Calibri" w:cs="Open Sans"/>
                <w:i/>
                <w:color w:val="000000"/>
                <w:sz w:val="14"/>
                <w:szCs w:val="12"/>
                <w:lang w:eastAsia="en-US"/>
              </w:rPr>
              <w:t>make, model and rego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1DFAD9A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3B7D88B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59F3415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vAlign w:val="center"/>
          </w:tcPr>
          <w:p w14:paraId="641E13B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96C89BC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restart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849B3F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/>
                <w:color w:val="000000"/>
                <w:sz w:val="16"/>
                <w:szCs w:val="16"/>
                <w:lang w:eastAsia="en-US"/>
              </w:rPr>
              <w:t>If vehicle purchased through year</w:t>
            </w: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088A152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Date purchased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45B10F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4A61D8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13C8C44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181E9CA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7209B39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000EA59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03ECCDB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Purchase Price</w:t>
            </w:r>
            <w:r>
              <w:rPr>
                <w:rFonts w:ascii="Open Sans" w:hAnsi="Open Sans" w:eastAsia="Calibri" w:cs="Open Sans"/>
                <w:color w:val="000000"/>
                <w:sz w:val="12"/>
                <w:szCs w:val="12"/>
                <w:lang w:eastAsia="en-US"/>
              </w:rPr>
              <w:t xml:space="preserve"> </w:t>
            </w:r>
            <w:r>
              <w:rPr>
                <w:rFonts w:ascii="Open Sans" w:hAnsi="Open Sans" w:eastAsia="Calibri" w:cs="Open Sans"/>
                <w:color w:val="000000"/>
                <w:sz w:val="14"/>
                <w:szCs w:val="12"/>
                <w:lang w:eastAsia="en-US"/>
              </w:rPr>
              <w:t>(inc. GST)</w:t>
            </w:r>
            <w:r>
              <w:rPr>
                <w:rFonts w:ascii="Open Sans" w:hAnsi="Open Sans" w:eastAsia="Calibri" w:cs="Open Sans"/>
                <w:color w:val="000000"/>
                <w:sz w:val="18"/>
                <w:szCs w:val="16"/>
                <w:lang w:eastAsia="en-US"/>
              </w:rPr>
              <w:t xml:space="preserve"> </w:t>
            </w:r>
            <w:r>
              <w:rPr>
                <w:rFonts w:ascii="Open Sans" w:hAnsi="Open Sans" w:eastAsia="Calibri" w:cs="Open Sans"/>
                <w:i/>
                <w:color w:val="000000"/>
                <w:sz w:val="14"/>
                <w:szCs w:val="12"/>
                <w:lang w:eastAsia="en-US"/>
              </w:rPr>
              <w:t>provide tax invoice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E9B8AF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02FF2A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A7C322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99DD5D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379BC90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25A4B69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8EFD3EA">
            <w:pPr>
              <w:spacing w:after="0" w:line="240" w:lineRule="auto"/>
              <w:rPr>
                <w:rFonts w:ascii="Open Sans" w:hAnsi="Open Sans" w:eastAsia="Calibri" w:cs="Open Sans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Method of purchase </w:t>
            </w:r>
            <w:r>
              <w:rPr>
                <w:rFonts w:ascii="Open Sans" w:hAnsi="Open Sans" w:eastAsia="Calibri" w:cs="Open Sans"/>
                <w:i/>
                <w:color w:val="000000"/>
                <w:sz w:val="14"/>
                <w:szCs w:val="12"/>
                <w:lang w:eastAsia="en-US"/>
              </w:rPr>
              <w:t>provide copy of the contract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3A19BB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hire purchase / lease / cash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9E0726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hire purchase / lease / cash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292DED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hire purchase / lease / cash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177AF79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hire purchase / lease / cash</w:t>
            </w:r>
          </w:p>
        </w:tc>
      </w:tr>
      <w:tr w14:paraId="2532513F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restart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715E9DA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/>
                <w:color w:val="000000"/>
                <w:sz w:val="16"/>
                <w:szCs w:val="16"/>
                <w:lang w:eastAsia="en-US"/>
              </w:rPr>
              <w:t>If vehicle was sold through year</w:t>
            </w: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43C8450E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Date sold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750E133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3803D26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05AAFCC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vAlign w:val="center"/>
          </w:tcPr>
          <w:p w14:paraId="0BB1205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059E9148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73720F4C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054DC8A4">
            <w:pPr>
              <w:spacing w:after="0" w:line="240" w:lineRule="auto"/>
              <w:rPr>
                <w:rFonts w:ascii="Open Sans" w:hAnsi="Open Sans" w:eastAsia="Calibri" w:cs="Open Sans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Sale Price</w:t>
            </w:r>
            <w:r>
              <w:rPr>
                <w:rFonts w:ascii="Open Sans" w:hAnsi="Open Sans" w:eastAsia="Calibri" w:cs="Open Sans"/>
                <w:color w:val="000000"/>
                <w:sz w:val="14"/>
                <w:szCs w:val="12"/>
                <w:lang w:eastAsia="en-US"/>
              </w:rPr>
              <w:t xml:space="preserve"> (inc. GST)</w:t>
            </w:r>
            <w:r>
              <w:rPr>
                <w:rFonts w:ascii="Open Sans" w:hAnsi="Open Sans" w:eastAsia="Calibri" w:cs="Open Sans"/>
                <w:color w:val="000000"/>
                <w:sz w:val="12"/>
                <w:szCs w:val="12"/>
                <w:lang w:eastAsia="en-US"/>
              </w:rPr>
              <w:t xml:space="preserve"> </w:t>
            </w:r>
            <w:r>
              <w:rPr>
                <w:rFonts w:ascii="Open Sans" w:hAnsi="Open Sans" w:eastAsia="Calibri" w:cs="Open Sans"/>
                <w:i/>
                <w:color w:val="000000"/>
                <w:sz w:val="14"/>
                <w:szCs w:val="12"/>
                <w:lang w:eastAsia="en-US"/>
              </w:rPr>
              <w:t>provide copy of invoice/trade papers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1416F4F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4FC0D38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3380423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vAlign w:val="center"/>
          </w:tcPr>
          <w:p w14:paraId="5A7996E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A1E3011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196C7D24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2F38329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Odometer Reading as at </w:t>
            </w:r>
            <w:r>
              <w:rPr>
                <w:rFonts w:ascii="Open Sans" w:hAnsi="Open Sans" w:eastAsia="Calibri" w:cs="Open Sans"/>
                <w:b/>
                <w:color w:val="000000"/>
                <w:sz w:val="16"/>
                <w:szCs w:val="16"/>
                <w:lang w:eastAsia="en-US"/>
              </w:rPr>
              <w:t>1 April 2024</w:t>
            </w: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Open Sans" w:hAnsi="Open Sans" w:eastAsia="Calibri" w:cs="Open Sans"/>
                <w:i/>
                <w:color w:val="000000"/>
                <w:sz w:val="14"/>
                <w:szCs w:val="12"/>
                <w:lang w:eastAsia="en-US"/>
              </w:rPr>
              <w:t>when first used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19F90CD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026D787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3CB3D64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vAlign w:val="center"/>
          </w:tcPr>
          <w:p w14:paraId="5A2F781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39605DAF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73FADC64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2326DAB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Odometer Reading as at </w:t>
            </w:r>
            <w:r>
              <w:rPr>
                <w:rFonts w:ascii="Open Sans" w:hAnsi="Open Sans" w:eastAsia="Calibri" w:cs="Open Sans"/>
                <w:b/>
                <w:color w:val="000000"/>
                <w:sz w:val="16"/>
                <w:szCs w:val="16"/>
                <w:lang w:eastAsia="en-US"/>
              </w:rPr>
              <w:t>31 March 2025</w:t>
            </w: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Open Sans" w:hAnsi="Open Sans" w:eastAsia="Calibri" w:cs="Open Sans"/>
                <w:i/>
                <w:color w:val="000000"/>
                <w:sz w:val="14"/>
                <w:szCs w:val="12"/>
                <w:lang w:eastAsia="en-US"/>
              </w:rPr>
              <w:t>when last used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24A240F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7FA3991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4236467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vAlign w:val="center"/>
          </w:tcPr>
          <w:p w14:paraId="3739A44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14F83DD8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01421BBF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40F6E242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Business Use Percentage </w:t>
            </w:r>
            <w:r>
              <w:rPr>
                <w:rFonts w:ascii="Open Sans" w:hAnsi="Open Sans" w:eastAsia="Calibri" w:cs="Open Sans"/>
                <w:i/>
                <w:color w:val="000000"/>
                <w:sz w:val="14"/>
                <w:szCs w:val="12"/>
                <w:lang w:eastAsia="en-US"/>
              </w:rPr>
              <w:t>as per logbook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5A52D61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36EC219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BD0C97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vAlign w:val="center"/>
          </w:tcPr>
          <w:p w14:paraId="33CE860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10F4336C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0C975CE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auto"/>
            <w:vAlign w:val="center"/>
          </w:tcPr>
          <w:p w14:paraId="12693AA6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Days unavailable for use </w:t>
            </w:r>
            <w:r>
              <w:rPr>
                <w:rFonts w:ascii="Open Sans" w:hAnsi="Open Sans" w:eastAsia="Calibri" w:cs="Open Sans"/>
                <w:i/>
                <w:color w:val="000000"/>
                <w:sz w:val="14"/>
                <w:szCs w:val="12"/>
                <w:lang w:eastAsia="en-US"/>
              </w:rPr>
              <w:t>repairs, overnight office parking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69FBA81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 w14:paraId="766CD75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488D318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vAlign w:val="center"/>
          </w:tcPr>
          <w:p w14:paraId="6BB16EC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41A24FA5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restart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136F207">
            <w:pPr>
              <w:spacing w:after="0" w:line="240" w:lineRule="auto"/>
              <w:rPr>
                <w:rFonts w:ascii="Open Sans" w:hAnsi="Open Sans" w:eastAsia="Calibri" w:cs="Open Sans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/>
                <w:color w:val="000000"/>
                <w:sz w:val="16"/>
                <w:szCs w:val="16"/>
                <w:lang w:eastAsia="en-US"/>
              </w:rPr>
              <w:t xml:space="preserve">Operating Expenses* </w:t>
            </w: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for period 01.04.2024 -31.03.2025 (Inc. GST)</w:t>
            </w: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13304336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Lease Payments </w:t>
            </w:r>
            <w:r>
              <w:rPr>
                <w:rFonts w:ascii="Open Sans" w:hAnsi="Open Sans" w:eastAsia="Calibri" w:cs="Open Sans"/>
                <w:i/>
                <w:color w:val="000000"/>
                <w:sz w:val="14"/>
                <w:szCs w:val="12"/>
                <w:lang w:eastAsia="en-US"/>
              </w:rPr>
              <w:t>excl. hire purchase or loan repayments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D8F3B5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AE478C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9FB6ED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DD93A6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A8D39BF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D76E6AF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0AD638B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Fuel and Oil Costs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5749D0A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5D6047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E75F76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EA0669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4E4465ED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B5179C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16ED54BE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Repairs and Maintenance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9D8B65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9D8261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439E4D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C0D1DF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08367B0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709E78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107080B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Registration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5CC6AC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E28695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F5F33B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24F8A8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3C123B4B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52D5E22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C2DBFBF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Insurance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0222097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ED2A0B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16BFE4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705942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08DF8521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DDCE6DA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27987E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Other Expenses</w:t>
            </w:r>
            <w:r>
              <w:rPr>
                <w:rFonts w:ascii="Open Sans" w:hAnsi="Open Sans" w:eastAsia="Calibri" w:cs="Open Sans"/>
                <w:color w:val="000000"/>
                <w:sz w:val="18"/>
                <w:szCs w:val="16"/>
                <w:lang w:eastAsia="en-US"/>
              </w:rPr>
              <w:t xml:space="preserve"> </w:t>
            </w:r>
            <w:r>
              <w:rPr>
                <w:rFonts w:ascii="Open Sans" w:hAnsi="Open Sans" w:eastAsia="Calibri" w:cs="Open Sans"/>
                <w:i/>
                <w:color w:val="000000"/>
                <w:sz w:val="14"/>
                <w:szCs w:val="12"/>
                <w:lang w:eastAsia="en-US"/>
              </w:rPr>
              <w:t>aircon, stereos etc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B5EC89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E40FF8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E978EE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751D18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5A201294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F3DAA4F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0203041B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Expenses paid personally by employee/director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8C12D5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5F6336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11F1FD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214FC4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58799B2C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4E31EB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1B75943B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 xml:space="preserve">Are these expenses in the above operating costs listing? 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08C4547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EE8C8B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36A22B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9C2FD3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</w:tr>
      <w:tr w14:paraId="70C6014D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restart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0C503DA3">
            <w:pPr>
              <w:spacing w:after="0" w:line="240" w:lineRule="auto"/>
              <w:rPr>
                <w:rFonts w:ascii="Open Sans" w:hAnsi="Open Sans" w:eastAsia="Calibri" w:cs="Open Sans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/>
                <w:bCs/>
                <w:color w:val="000000"/>
                <w:sz w:val="16"/>
                <w:szCs w:val="16"/>
                <w:lang w:eastAsia="en-US"/>
              </w:rPr>
              <w:t>Shared Cars (excludes 1 tonne plus carrying capacity vehicles)</w:t>
            </w:r>
          </w:p>
          <w:p w14:paraId="650462D3">
            <w:pPr>
              <w:spacing w:after="0" w:line="240" w:lineRule="auto"/>
              <w:rPr>
                <w:rFonts w:ascii="Open Sans" w:hAnsi="Open Sans" w:eastAsia="Calibri" w:cs="Open Sans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/>
                <w:bCs/>
                <w:color w:val="000000"/>
                <w:sz w:val="12"/>
                <w:szCs w:val="12"/>
                <w:lang w:eastAsia="en-US"/>
              </w:rPr>
              <w:t>(shared cars are not reportable in an employee’s payment summary)</w:t>
            </w: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45024C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Whether the vehicle is treated as shared vehicle?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19F9DE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2379054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74CC394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59BE336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</w:tr>
      <w:tr w14:paraId="46D74E08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9D94D4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07762A8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If Yes, please provide the name of the employee/s with whom it is been shared?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F109F2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6BB63FA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9B4FB8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F23433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937D3D7">
        <w:tblPrEx>
          <w:tblBorders>
            <w:top w:val="none" w:color="auto" w:sz="0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single" w:color="000000" w:themeColor="text1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2A37FC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4568AF5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  <w:t>If Yes, please provide the period during which it is been shared?</w:t>
            </w: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5C1B2DC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19B7828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30177C7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1F1F1" w:themeFill="background1" w:themeFillShade="F2"/>
            <w:vAlign w:val="center"/>
          </w:tcPr>
          <w:p w14:paraId="100DB72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D361B7A">
      <w:pPr>
        <w:spacing w:after="0" w:line="240" w:lineRule="auto"/>
        <w:rPr>
          <w:rFonts w:ascii="Open Sans" w:hAnsi="Open Sans" w:cs="Open Sans"/>
          <w:sz w:val="12"/>
          <w:szCs w:val="12"/>
        </w:rPr>
      </w:pPr>
      <w:r>
        <w:rPr>
          <w:rFonts w:ascii="Open Sans" w:hAnsi="Open Sans" w:cs="Open Sans"/>
          <w:sz w:val="16"/>
          <w:szCs w:val="16"/>
          <w:lang w:val="en-US"/>
        </w:rPr>
        <w:t>*</w:t>
      </w:r>
      <w:r>
        <w:rPr>
          <w:rFonts w:ascii="Open Sans" w:hAnsi="Open Sans" w:eastAsia="Calibri" w:cs="Open Sans"/>
          <w:color w:val="000000"/>
          <w:sz w:val="12"/>
          <w:szCs w:val="12"/>
          <w:lang w:eastAsia="en-US"/>
        </w:rPr>
        <w:t>N</w:t>
      </w:r>
      <w:r>
        <w:rPr>
          <w:rFonts w:ascii="Open Sans" w:hAnsi="Open Sans" w:cs="Open Sans"/>
          <w:sz w:val="12"/>
          <w:szCs w:val="12"/>
        </w:rPr>
        <w:t>o need to complete if you’re providing computerised accounting records</w:t>
      </w:r>
    </w:p>
    <w:p w14:paraId="207B9276">
      <w:pPr>
        <w:tabs>
          <w:tab w:val="left" w:pos="12570"/>
          <w:tab w:val="right" w:pos="15398"/>
        </w:tabs>
        <w:rPr>
          <w:rFonts w:ascii="Open Sans" w:hAnsi="Open Sans" w:cs="Open Sans"/>
          <w:sz w:val="12"/>
          <w:szCs w:val="12"/>
        </w:rPr>
      </w:pPr>
      <w:r>
        <w:rPr>
          <w:rFonts w:ascii="Open Sans" w:hAnsi="Open Sans" w:cs="Open Sans"/>
          <w:sz w:val="12"/>
          <w:szCs w:val="12"/>
        </w:rPr>
        <w:tab/>
      </w:r>
      <w:r>
        <w:rPr>
          <w:rFonts w:ascii="Open Sans" w:hAnsi="Open Sans" w:cs="Open Sans"/>
          <w:sz w:val="12"/>
          <w:szCs w:val="12"/>
        </w:rPr>
        <w:tab/>
      </w:r>
    </w:p>
    <w:sectPr>
      <w:headerReference r:id="rId5" w:type="default"/>
      <w:footerReference r:id="rId6" w:type="default"/>
      <w:pgSz w:w="16838" w:h="11906" w:orient="landscape"/>
      <w:pgMar w:top="720" w:right="720" w:bottom="284" w:left="720" w:header="568" w:footer="41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9A19">
    <w:pPr>
      <w:tabs>
        <w:tab w:val="center" w:pos="4513"/>
        <w:tab w:val="right" w:pos="9026"/>
      </w:tabs>
      <w:spacing w:after="0" w:line="240" w:lineRule="auto"/>
      <w:jc w:val="right"/>
      <w:rPr>
        <w:rFonts w:ascii="Open Sans" w:hAnsi="Open Sans" w:cs="Open Sans"/>
        <w:sz w:val="12"/>
        <w:szCs w:val="16"/>
      </w:rPr>
    </w:pPr>
    <w:r>
      <w:rPr>
        <w:rFonts w:ascii="Open Sans" w:hAnsi="Open Sans" w:cs="Open Sans"/>
        <w:sz w:val="12"/>
        <w:szCs w:val="16"/>
      </w:rPr>
      <w:t>© Success Accounting Group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D1C5E">
    <w:pPr>
      <w:pStyle w:val="5"/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</w:pPr>
    <w:r>
      <w:rPr>
        <w:rFonts w:ascii="Open Sans" w:hAnsi="Open Sans" w:cs="Open Sans"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t>MOTOR VEHICLE SCHEDULE |</w:t>
    </w:r>
    <w:r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t>Fringe Benefits Tax</w:t>
    </w:r>
  </w:p>
  <w:p w14:paraId="57525BE9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</w:pPr>
  </w:p>
  <w:p w14:paraId="3C88C19C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</w:pPr>
    <w:r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9753600" cy="38100"/>
              <wp:effectExtent l="0" t="0" r="19050" b="19050"/>
              <wp:wrapNone/>
              <wp:docPr id="144116076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53600" cy="3810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o:spt="20" style="position:absolute;left:0pt;flip:y;margin-left:0pt;margin-top:2.95pt;height:3pt;width:768pt;z-index:251659264;mso-width-relative:page;mso-height-relative:page;" filled="f" stroked="t" coordsize="21600,21600" o:gfxdata="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TR+ifU&#10;AAAABgEAAA8AAAAAAAAAAQAgAAAAIgAAAGRycy9kb3ducmV2LnhtbFBLAQIUABQAAAAIAIdO4kBz&#10;9IEi6wEAAMsDAAAOAAAAAAAAAAEAIAAAACMBAABkcnMvZTJvRG9jLnhtbFBLBQYAAAAABgAGAFkB&#10;AACABQAAAAA=&#10;">
              <v:fill on="f" focussize="0,0"/>
              <v:stroke color="#ED7D31 [3205]" miterlimit="8" joinstyle="miter"/>
              <v:imagedata o:title=""/>
              <o:lock v:ext="edit" aspectratio="f"/>
            </v:line>
          </w:pict>
        </mc:Fallback>
      </mc:AlternateContent>
    </w:r>
  </w:p>
  <w:p w14:paraId="18B007E4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S3sDQwMzMzNzSxtDBT0lEKTi0uzszPAykwqgUAoJX1GiwAAAA="/>
  </w:docVars>
  <w:rsids>
    <w:rsidRoot w:val="006C733D"/>
    <w:rsid w:val="00016DF9"/>
    <w:rsid w:val="000359CD"/>
    <w:rsid w:val="0004040C"/>
    <w:rsid w:val="000449C0"/>
    <w:rsid w:val="00056A8D"/>
    <w:rsid w:val="00076AC6"/>
    <w:rsid w:val="000A4436"/>
    <w:rsid w:val="000C0D9C"/>
    <w:rsid w:val="0011243A"/>
    <w:rsid w:val="0014227B"/>
    <w:rsid w:val="00195384"/>
    <w:rsid w:val="00195A31"/>
    <w:rsid w:val="001C37AA"/>
    <w:rsid w:val="001D594C"/>
    <w:rsid w:val="001D7341"/>
    <w:rsid w:val="00201F08"/>
    <w:rsid w:val="002140DF"/>
    <w:rsid w:val="0025763F"/>
    <w:rsid w:val="002960E2"/>
    <w:rsid w:val="002C39B6"/>
    <w:rsid w:val="002C6FAA"/>
    <w:rsid w:val="00337B93"/>
    <w:rsid w:val="00347967"/>
    <w:rsid w:val="003B6D24"/>
    <w:rsid w:val="00417D7F"/>
    <w:rsid w:val="004206B0"/>
    <w:rsid w:val="004A3E2B"/>
    <w:rsid w:val="004B4E20"/>
    <w:rsid w:val="004C700E"/>
    <w:rsid w:val="0051418D"/>
    <w:rsid w:val="0052051B"/>
    <w:rsid w:val="005579E6"/>
    <w:rsid w:val="00564272"/>
    <w:rsid w:val="00565DC2"/>
    <w:rsid w:val="0057148C"/>
    <w:rsid w:val="00571E5B"/>
    <w:rsid w:val="005A5C23"/>
    <w:rsid w:val="005B059A"/>
    <w:rsid w:val="005C3713"/>
    <w:rsid w:val="005D46BD"/>
    <w:rsid w:val="005D55D5"/>
    <w:rsid w:val="00680847"/>
    <w:rsid w:val="006A2860"/>
    <w:rsid w:val="006A66AB"/>
    <w:rsid w:val="006B11D1"/>
    <w:rsid w:val="006C733D"/>
    <w:rsid w:val="006C7367"/>
    <w:rsid w:val="006D514A"/>
    <w:rsid w:val="006E32E6"/>
    <w:rsid w:val="006E37E8"/>
    <w:rsid w:val="007312AF"/>
    <w:rsid w:val="007430DA"/>
    <w:rsid w:val="007747DF"/>
    <w:rsid w:val="007868E9"/>
    <w:rsid w:val="00852F4A"/>
    <w:rsid w:val="008800BF"/>
    <w:rsid w:val="008A3FBB"/>
    <w:rsid w:val="008B715F"/>
    <w:rsid w:val="00930694"/>
    <w:rsid w:val="00933DAA"/>
    <w:rsid w:val="00944B5B"/>
    <w:rsid w:val="009527A2"/>
    <w:rsid w:val="009D5B30"/>
    <w:rsid w:val="009F11C0"/>
    <w:rsid w:val="009F2049"/>
    <w:rsid w:val="009F599F"/>
    <w:rsid w:val="00A6471F"/>
    <w:rsid w:val="00AB5F59"/>
    <w:rsid w:val="00AE3F47"/>
    <w:rsid w:val="00B674F7"/>
    <w:rsid w:val="00BA5049"/>
    <w:rsid w:val="00BB0AE5"/>
    <w:rsid w:val="00BC5B78"/>
    <w:rsid w:val="00C24B2F"/>
    <w:rsid w:val="00C35CE9"/>
    <w:rsid w:val="00CC3E9D"/>
    <w:rsid w:val="00CD6502"/>
    <w:rsid w:val="00D42B33"/>
    <w:rsid w:val="00D45609"/>
    <w:rsid w:val="00D80233"/>
    <w:rsid w:val="00DB7E81"/>
    <w:rsid w:val="00DC67E1"/>
    <w:rsid w:val="00E2252C"/>
    <w:rsid w:val="00E276E9"/>
    <w:rsid w:val="00E738EB"/>
    <w:rsid w:val="00EC2154"/>
    <w:rsid w:val="00ED16C5"/>
    <w:rsid w:val="00F21F00"/>
    <w:rsid w:val="00F43516"/>
    <w:rsid w:val="00F4547B"/>
    <w:rsid w:val="00F47E81"/>
    <w:rsid w:val="00F85817"/>
    <w:rsid w:val="00FC402D"/>
    <w:rsid w:val="63D362CA"/>
    <w:rsid w:val="65A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hAnsi="Times New Roman" w:eastAsia="Times New Roman" w:cs="Times New Roman" w:asciiTheme="minorHAnsi"/>
      <w:sz w:val="22"/>
      <w:szCs w:val="22"/>
      <w:lang w:val="en-AU" w:eastAsia="en-A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customStyle="1" w:styleId="9">
    <w:name w:val="Revision"/>
    <w:hidden/>
    <w:semiHidden/>
    <w:qFormat/>
    <w:uiPriority w:val="99"/>
    <w:pPr>
      <w:spacing w:after="0" w:line="240" w:lineRule="auto"/>
    </w:pPr>
    <w:rPr>
      <w:rFonts w:hAnsi="Times New Roman" w:eastAsia="Times New Roman" w:cs="Times New Roman" w:asciiTheme="minorHAnsi"/>
      <w:sz w:val="22"/>
      <w:szCs w:val="22"/>
      <w:lang w:val="en-AU" w:eastAsia="en-A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FACTSHEET%20NO%203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5e88972-f8c5-4ac5-9edb-72f263caaf0b" xsi:nil="true"/>
    <DocumentType xmlns="95e88972-f8c5-4ac5-9edb-72f263caaf0b">
      <Value>Schedule</Value>
    </DocumentType>
    <Status xmlns="95e88972-f8c5-4ac5-9edb-72f263caaf0b">Published</Status>
    <UpdateTiming xmlns="95e88972-f8c5-4ac5-9edb-72f263caaf0b">
      <Value>Q1</Value>
    </UpdateTiming>
    <Tags xmlns="95e88972-f8c5-4ac5-9edb-72f263caaf0b">
      <Value>FBT</Value>
    </Tag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E9633-0161-4B69-B004-46C46318F82B}">
  <ds:schemaRefs/>
</ds:datastoreItem>
</file>

<file path=customXml/itemProps3.xml><?xml version="1.0" encoding="utf-8"?>
<ds:datastoreItem xmlns:ds="http://schemas.openxmlformats.org/officeDocument/2006/customXml" ds:itemID="{60249D19-9E0A-4B59-A36B-304541EB5974}">
  <ds:schemaRefs/>
</ds:datastoreItem>
</file>

<file path=customXml/itemProps4.xml><?xml version="1.0" encoding="utf-8"?>
<ds:datastoreItem xmlns:ds="http://schemas.openxmlformats.org/officeDocument/2006/customXml" ds:itemID="{C681158F-3EE5-4955-B4D8-A56BD1759C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NO 3 - Landscape</Template>
  <Pages>2</Pages>
  <Words>254</Words>
  <Characters>1252</Characters>
  <Lines>11</Lines>
  <Paragraphs>3</Paragraphs>
  <TotalTime>5</TotalTime>
  <ScaleCrop>false</ScaleCrop>
  <LinksUpToDate>false</LinksUpToDate>
  <CharactersWithSpaces>1465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2025-03-25T14:58:00Z</dcterms:created>
  <dc:creator>ChangeGPS</dc:creator>
  <cp:lastModifiedBy>Muhammad Yaseen</cp:lastModifiedBy>
  <cp:lastPrinted>2025-01-13T04:54:00Z</cp:lastPrinted>
  <dcterms:modified xsi:type="dcterms:W3CDTF">2026-06-10T08:08:57Z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KSOTemplateDocerSaveRecord">
    <vt:lpwstr>eyJoZGlkIjoiZDUyMjQ4MTllYzY2MDVhMjFiZWEwZjk0NzIxNjhjMWIifQ==</vt:lpwstr>
  </property>
  <property fmtid="{D5CDD505-2E9C-101B-9397-08002B2CF9AE}" pid="6" name="KSOProductBuildVer">
    <vt:lpwstr>1033-12.1.0.26880</vt:lpwstr>
  </property>
  <property fmtid="{D5CDD505-2E9C-101B-9397-08002B2CF9AE}" pid="7" name="ICV">
    <vt:lpwstr>F7FBF9475C4240EFB29C1695CB28B39C_12</vt:lpwstr>
  </property>
</Properties>
</file>