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AD2E" w14:textId="002C00A3" w:rsidR="000359CD" w:rsidRPr="005C0A57" w:rsidRDefault="00FA66AD" w:rsidP="3160896E">
      <w:pPr>
        <w:spacing w:after="0" w:line="240" w:lineRule="auto"/>
        <w:rPr>
          <w:rFonts w:ascii="Open Sans" w:hAnsi="Open Sans" w:cs="Open Sans"/>
          <w:b/>
          <w:bCs/>
          <w:sz w:val="68"/>
          <w:szCs w:val="68"/>
          <w:lang w:val="en-US"/>
        </w:rPr>
      </w:pPr>
      <w:r>
        <w:rPr>
          <w:rFonts w:ascii="Open Sans" w:hAnsi="Open Sans" w:cs="Open Sans"/>
          <w:noProof/>
          <w:spacing w:val="20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332123FD" wp14:editId="0159F355">
            <wp:simplePos x="0" y="0"/>
            <wp:positionH relativeFrom="margin">
              <wp:posOffset>30480</wp:posOffset>
            </wp:positionH>
            <wp:positionV relativeFrom="paragraph">
              <wp:posOffset>-712470</wp:posOffset>
            </wp:positionV>
            <wp:extent cx="1199832" cy="563880"/>
            <wp:effectExtent l="0" t="0" r="63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32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634" w:rsidRPr="008F48D5">
        <w:rPr>
          <w:rFonts w:ascii="Open Sans" w:hAnsi="Open Sans" w:cs="Open Sans"/>
          <w:sz w:val="68"/>
          <w:szCs w:val="68"/>
          <w:lang w:val="en-US"/>
        </w:rPr>
        <w:t>ENTERTAINMENT</w:t>
      </w:r>
      <w:r w:rsidR="00AB3823" w:rsidRPr="3160896E">
        <w:rPr>
          <w:rFonts w:ascii="Open Sans" w:hAnsi="Open Sans" w:cs="Open Sans"/>
          <w:b/>
          <w:bCs/>
          <w:sz w:val="68"/>
          <w:szCs w:val="68"/>
          <w:lang w:val="en-US"/>
        </w:rPr>
        <w:t xml:space="preserve"> SCHEDULE</w:t>
      </w:r>
    </w:p>
    <w:tbl>
      <w:tblPr>
        <w:tblW w:w="15844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13717"/>
      </w:tblGrid>
      <w:tr w:rsidR="009F372A" w:rsidRPr="005C0A57" w14:paraId="01410B8D" w14:textId="77777777" w:rsidTr="001C57B1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D0BA224" w14:textId="0116982D" w:rsidR="009F372A" w:rsidRPr="005C0A57" w:rsidRDefault="009F372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 xml:space="preserve">BUSINESS </w:t>
            </w:r>
            <w:r w:rsidR="001C57B1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N</w:t>
            </w:r>
            <w:r w:rsidRPr="005C0A57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AME</w:t>
            </w:r>
            <w:r w:rsidR="001C57B1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1670D250" w14:textId="3AC48602" w:rsidR="009F372A" w:rsidRPr="005C0A57" w:rsidRDefault="009F372A" w:rsidP="009F372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40F54959" w14:textId="77777777" w:rsidR="009F372A" w:rsidRPr="005C0A57" w:rsidRDefault="009F372A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Style w:val="PlainTable4"/>
        <w:tblW w:w="15398" w:type="dxa"/>
        <w:tblLook w:val="0420" w:firstRow="1" w:lastRow="0" w:firstColumn="0" w:lastColumn="0" w:noHBand="0" w:noVBand="1"/>
      </w:tblPr>
      <w:tblGrid>
        <w:gridCol w:w="715"/>
        <w:gridCol w:w="1506"/>
        <w:gridCol w:w="3092"/>
        <w:gridCol w:w="1292"/>
        <w:gridCol w:w="1344"/>
        <w:gridCol w:w="1190"/>
        <w:gridCol w:w="1179"/>
        <w:gridCol w:w="1330"/>
        <w:gridCol w:w="1300"/>
        <w:gridCol w:w="1181"/>
        <w:gridCol w:w="1269"/>
      </w:tblGrid>
      <w:tr w:rsidR="008F48D5" w:rsidRPr="005C0A57" w14:paraId="5259F50E" w14:textId="2FF83219" w:rsidTr="008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tblHeader/>
        </w:trPr>
        <w:tc>
          <w:tcPr>
            <w:tcW w:w="715" w:type="dxa"/>
            <w:shd w:val="clear" w:color="auto" w:fill="12262F"/>
            <w:vAlign w:val="center"/>
          </w:tcPr>
          <w:p w14:paraId="4D76D61D" w14:textId="1CA0631C" w:rsidR="00C73289" w:rsidRPr="005C0A57" w:rsidRDefault="00C73289" w:rsidP="00760634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</w:t>
            </w:r>
          </w:p>
        </w:tc>
        <w:tc>
          <w:tcPr>
            <w:tcW w:w="1506" w:type="dxa"/>
            <w:shd w:val="clear" w:color="auto" w:fill="12262F"/>
            <w:vAlign w:val="center"/>
          </w:tcPr>
          <w:p w14:paraId="254FFB64" w14:textId="77777777" w:rsidR="009F4B0F" w:rsidRPr="005C0A57" w:rsidRDefault="00C73289" w:rsidP="009F4B0F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DESCRIPTION</w:t>
            </w:r>
          </w:p>
          <w:p w14:paraId="5ED5AE71" w14:textId="77777777" w:rsidR="009F4B0F" w:rsidRPr="005C0A57" w:rsidRDefault="00C73289" w:rsidP="009F4B0F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OF FUNCTION</w:t>
            </w:r>
          </w:p>
          <w:p w14:paraId="603E17EA" w14:textId="2AB69733" w:rsidR="009F4B0F" w:rsidRPr="005C0A57" w:rsidRDefault="002A5875" w:rsidP="009F4B0F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Eg.</w:t>
            </w:r>
            <w:r w:rsidR="00C73289"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Business Lunch</w:t>
            </w:r>
          </w:p>
          <w:p w14:paraId="6300FF95" w14:textId="6D9DF7F3" w:rsidR="00C73289" w:rsidRPr="005C0A57" w:rsidRDefault="00C73289" w:rsidP="009F4B0F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held off premises</w:t>
            </w:r>
          </w:p>
        </w:tc>
        <w:tc>
          <w:tcPr>
            <w:tcW w:w="3092" w:type="dxa"/>
            <w:shd w:val="clear" w:color="auto" w:fill="12262F"/>
          </w:tcPr>
          <w:p w14:paraId="34DFEAAA" w14:textId="16B2B262" w:rsidR="006F1A7B" w:rsidRDefault="006F1A7B" w:rsidP="009F372A">
            <w:pPr>
              <w:jc w:val="center"/>
              <w:rPr>
                <w:rFonts w:ascii="Open Sans" w:eastAsia="Calibri" w:hAnsi="Open Sans" w:cs="Open Sans"/>
                <w:b w:val="0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NATURE</w:t>
            </w:r>
            <w:r w:rsidR="001658C7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/TPYE</w:t>
            </w: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 xml:space="preserve"> </w:t>
            </w:r>
          </w:p>
          <w:p w14:paraId="6D12FA0B" w14:textId="77777777" w:rsidR="0016006B" w:rsidRDefault="007F6203" w:rsidP="009F372A">
            <w:pPr>
              <w:jc w:val="center"/>
              <w:rPr>
                <w:rFonts w:ascii="Open Sans" w:eastAsia="Calibri" w:hAnsi="Open Sans" w:cs="Open Sans"/>
                <w:b w:val="0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Eg., Meal, E</w:t>
            </w:r>
            <w:r w:rsidR="00937D02"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FL</w:t>
            </w: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E,</w:t>
            </w:r>
          </w:p>
          <w:p w14:paraId="41DC31B6" w14:textId="0D445376" w:rsidR="006F1A7B" w:rsidRDefault="00B4585F" w:rsidP="009F372A">
            <w:pPr>
              <w:jc w:val="center"/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color w:val="FFFFFF"/>
                <w:spacing w:val="20"/>
                <w:sz w:val="16"/>
                <w:szCs w:val="16"/>
                <w:lang w:eastAsia="en-US"/>
              </w:rPr>
              <w:t>Entertainment</w:t>
            </w:r>
          </w:p>
        </w:tc>
        <w:tc>
          <w:tcPr>
            <w:tcW w:w="1292" w:type="dxa"/>
            <w:shd w:val="clear" w:color="auto" w:fill="12262F"/>
            <w:vAlign w:val="center"/>
          </w:tcPr>
          <w:p w14:paraId="3859EA4B" w14:textId="51298B9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NO. EMPLOYEES ATTENDED</w:t>
            </w:r>
          </w:p>
        </w:tc>
        <w:tc>
          <w:tcPr>
            <w:tcW w:w="1344" w:type="dxa"/>
            <w:shd w:val="clear" w:color="auto" w:fill="12262F"/>
          </w:tcPr>
          <w:p w14:paraId="356CC51E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</w:p>
          <w:p w14:paraId="5010BDED" w14:textId="7F634F2B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NAME OF EMPLOYEES &amp; ASSOCIATES</w:t>
            </w:r>
          </w:p>
        </w:tc>
        <w:tc>
          <w:tcPr>
            <w:tcW w:w="1190" w:type="dxa"/>
            <w:shd w:val="clear" w:color="auto" w:fill="12262F"/>
            <w:vAlign w:val="center"/>
          </w:tcPr>
          <w:p w14:paraId="6C7E200D" w14:textId="2AD1DCC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NO. CLIENTS ATTENDED</w:t>
            </w:r>
          </w:p>
        </w:tc>
        <w:tc>
          <w:tcPr>
            <w:tcW w:w="1179" w:type="dxa"/>
            <w:shd w:val="clear" w:color="auto" w:fill="12262F"/>
            <w:vAlign w:val="center"/>
          </w:tcPr>
          <w:p w14:paraId="3DA086A3" w14:textId="0C4C79BB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OF FUNCTION</w:t>
            </w:r>
          </w:p>
        </w:tc>
        <w:tc>
          <w:tcPr>
            <w:tcW w:w="1330" w:type="dxa"/>
            <w:shd w:val="clear" w:color="auto" w:fill="12262F"/>
            <w:vAlign w:val="center"/>
          </w:tcPr>
          <w:p w14:paraId="17386FA7" w14:textId="0142C91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FOR EMPLOYEES</w:t>
            </w:r>
            <w:r w:rsidR="008F33B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</w:t>
            </w:r>
            <w:r w:rsidR="00715A7E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AND ASSOCIATES</w:t>
            </w:r>
          </w:p>
        </w:tc>
        <w:tc>
          <w:tcPr>
            <w:tcW w:w="1300" w:type="dxa"/>
            <w:shd w:val="clear" w:color="auto" w:fill="12262F"/>
            <w:vAlign w:val="center"/>
          </w:tcPr>
          <w:p w14:paraId="27CAF14C" w14:textId="70283664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 FOR NON-EMPLOYEES</w:t>
            </w:r>
          </w:p>
        </w:tc>
        <w:tc>
          <w:tcPr>
            <w:tcW w:w="1181" w:type="dxa"/>
            <w:shd w:val="clear" w:color="auto" w:fill="12262F"/>
            <w:vAlign w:val="center"/>
          </w:tcPr>
          <w:p w14:paraId="798BBA2D" w14:textId="77777777" w:rsidR="00C73289" w:rsidRDefault="00C73289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INCURRED DURING EMPLOYEE TRAVEL</w:t>
            </w:r>
          </w:p>
          <w:p w14:paraId="0F00A4F3" w14:textId="670977D7" w:rsidR="002A5875" w:rsidRPr="005C0A57" w:rsidRDefault="002A5875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YES/NO</w:t>
            </w:r>
          </w:p>
        </w:tc>
        <w:tc>
          <w:tcPr>
            <w:tcW w:w="1269" w:type="dxa"/>
            <w:shd w:val="clear" w:color="auto" w:fill="12262F"/>
            <w:vAlign w:val="center"/>
          </w:tcPr>
          <w:p w14:paraId="5D252F1C" w14:textId="77777777" w:rsidR="00C73289" w:rsidRDefault="00C73289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5C0A57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WERE COSTS PROVIDED UNDER SALARY SACRIFICE?</w:t>
            </w:r>
          </w:p>
          <w:p w14:paraId="5FA6B62E" w14:textId="38D52334" w:rsidR="002A5875" w:rsidRPr="005C0A57" w:rsidRDefault="002A5875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YES/NO</w:t>
            </w:r>
          </w:p>
        </w:tc>
      </w:tr>
      <w:tr w:rsidR="00715A7E" w:rsidRPr="005C0A57" w14:paraId="45FD569D" w14:textId="19A7FF65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AEBC2" w14:textId="03EF4AFD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4ADF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11F3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F4DF" w14:textId="36F9DE89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6DB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122" w14:textId="2D5306F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AF7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2C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E0A" w14:textId="6B200F1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0FE" w14:textId="15D18D6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FD82C2" w14:textId="63B4454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36217452" w14:textId="048E27BE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998E" w14:textId="0E1C8D2D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23C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1FB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4C83" w14:textId="271D7DA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DE4A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1796" w14:textId="15342F5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7F6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A9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5B5" w14:textId="5674F11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72A3" w14:textId="1226351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760A4" w14:textId="344ABFA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59F46A22" w14:textId="36634B65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0DB7" w14:textId="30B9C47D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F0E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DC8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634D" w14:textId="35B4289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130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6B4B" w14:textId="5EE788A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12C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17D4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56C0" w14:textId="563ECC7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52B" w14:textId="557DACF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370A" w14:textId="5CE5B28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4292DCC2" w14:textId="125C29D7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6E46" w14:textId="61B3B5EA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37B1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2A0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6FD" w14:textId="4ABAB716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CF2C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088A" w14:textId="6941B5A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6B8D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3C72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570E" w14:textId="7CF6E4D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500" w14:textId="44A6F2B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DE136" w14:textId="56D62CA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5692595E" w14:textId="3375D917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E4D5" w14:textId="6B08D764" w:rsidR="00C73289" w:rsidRPr="005C0A57" w:rsidRDefault="00C73289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7781" w14:textId="53FB4EBF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543A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4536" w14:textId="76D90C5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1C0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0F0B" w14:textId="768F813B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E73" w14:textId="4656CF4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BD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0BA" w14:textId="5E969796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CAFD" w14:textId="2EAAA89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62697" w14:textId="5F6A306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7E6EC4DA" w14:textId="2BD34387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0F9A" w14:textId="12FE2993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6F9E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47CE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F715" w14:textId="46D31FA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5B59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60B" w14:textId="7513438C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2FAC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B5B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16A" w14:textId="51FEABF4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5F64" w14:textId="4344360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24F42" w14:textId="234E05E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17C009FA" w14:textId="3937802D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EAA2" w14:textId="3B8D9DB5" w:rsidR="00C73289" w:rsidRPr="005C0A57" w:rsidRDefault="00C73289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4A68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45C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D81" w14:textId="7E2DA42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F5D3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0C5" w14:textId="24A47186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66A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4B7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701C" w14:textId="4C49E21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D22D" w14:textId="7C78078C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D1917" w14:textId="1769251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6AD759FB" w14:textId="3FF8398F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AA7" w14:textId="42E7F029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04D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A16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52" w14:textId="0AB2FC3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99D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5B83" w14:textId="541A78D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705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115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D37" w14:textId="1ADFD813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D1" w14:textId="0EC7AB8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4F140" w14:textId="7B4BEBA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09546468" w14:textId="0E67F6F9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D0BE" w14:textId="56F532B4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EBDB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A48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FA70" w14:textId="213C4AE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393D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7846" w14:textId="24D83DC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A4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91F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30C" w14:textId="44B31889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A016" w14:textId="772F624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A7650" w14:textId="22DEB2C9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15A4D739" w14:textId="0619BC53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461" w14:textId="17A70D1E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25C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F56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0B4E" w14:textId="381F0AE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9C7F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A127" w14:textId="73EB9E3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2BA3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3B9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B871" w14:textId="7E534C9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89A7" w14:textId="25B0ECF8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A66CA" w14:textId="7273486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425E913C" w14:textId="3B26146C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25D" w14:textId="7EAEF6AF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9D84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13E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1CD" w14:textId="4897003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D24E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EF1" w14:textId="17DA843D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261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2071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5576" w14:textId="053D75A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7A8" w14:textId="31D3926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4030" w14:textId="3529B26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6691C59E" w14:textId="3BAD39D2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9388" w14:textId="7919B0D0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C649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57A7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BE5A" w14:textId="3A8242E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9720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8C0" w14:textId="3B03D26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05D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873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08EB" w14:textId="2EA7541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EA04" w14:textId="0DCC5EF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FF298" w14:textId="70059F23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0195EDEB" w14:textId="505AB218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2355" w14:textId="69A102F6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1AB2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D0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597" w14:textId="2C1E78F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039D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C64E" w14:textId="57746FD4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623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FB0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E74B" w14:textId="055B3E4A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9A43" w14:textId="6314069F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F2CBE" w14:textId="5E3C6F4C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095683C4" w14:textId="3E144FB0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EF50" w14:textId="60FB8AAE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D0F0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A9C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7CBF" w14:textId="65DB30D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8E9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B5D" w14:textId="0DDE719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F1EB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D818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1BA" w14:textId="4E0ACC4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DD9" w14:textId="780BE07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1E489" w14:textId="79D8EC8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715A7E" w:rsidRPr="005C0A57" w14:paraId="784564FE" w14:textId="76E92E30" w:rsidTr="00CD4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9CF1" w14:textId="2D0423F5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9FDF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68C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EB15" w14:textId="4B4B5AE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1F2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3987" w14:textId="19064CF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307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5B7C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AAF0" w14:textId="4550DB92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6ED" w14:textId="07B6B551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DE025" w14:textId="277DF069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B4585F" w:rsidRPr="005C0A57" w14:paraId="5B57BAEE" w14:textId="45ACDD42" w:rsidTr="00CD46D1">
        <w:trPr>
          <w:trHeight w:val="397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FFC" w14:textId="12E43351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F5D3" w14:textId="77777777" w:rsidR="00C73289" w:rsidRPr="005C0A57" w:rsidRDefault="00C73289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69C3" w14:textId="77777777" w:rsidR="006F1A7B" w:rsidRPr="005C0A57" w:rsidRDefault="006F1A7B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9118" w14:textId="785FE3A0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7B3D" w14:textId="77777777" w:rsidR="00C73289" w:rsidRPr="005C0A57" w:rsidRDefault="00C73289" w:rsidP="005C0A57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FB5" w14:textId="3468A194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425C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FD7" w14:textId="7777777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6C79" w14:textId="24369005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E7B5" w14:textId="22E869BE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10372" w14:textId="3C826037" w:rsidR="00C73289" w:rsidRPr="005C0A57" w:rsidRDefault="00C73289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1EF219A4" w14:textId="232A8A80" w:rsidR="00AF51F9" w:rsidRPr="00AF51F9" w:rsidRDefault="00AF51F9" w:rsidP="002A5875">
      <w:pPr>
        <w:tabs>
          <w:tab w:val="left" w:pos="12630"/>
          <w:tab w:val="left" w:pos="14708"/>
        </w:tabs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ab/>
      </w:r>
      <w:r w:rsidR="002A5875">
        <w:rPr>
          <w:rFonts w:ascii="Segoe UI" w:hAnsi="Segoe UI" w:cs="Segoe UI"/>
          <w:sz w:val="16"/>
          <w:szCs w:val="16"/>
          <w:lang w:val="en-US"/>
        </w:rPr>
        <w:tab/>
      </w:r>
    </w:p>
    <w:sectPr w:rsidR="00AF51F9" w:rsidRPr="00AF51F9" w:rsidSect="003479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E826" w14:textId="77777777" w:rsidR="002F6D36" w:rsidRDefault="002F6D36" w:rsidP="000359CD">
      <w:pPr>
        <w:spacing w:after="0" w:line="240" w:lineRule="auto"/>
      </w:pPr>
      <w:r>
        <w:separator/>
      </w:r>
    </w:p>
  </w:endnote>
  <w:endnote w:type="continuationSeparator" w:id="0">
    <w:p w14:paraId="0E30D547" w14:textId="77777777" w:rsidR="002F6D36" w:rsidRDefault="002F6D36" w:rsidP="000359CD">
      <w:pPr>
        <w:spacing w:after="0" w:line="240" w:lineRule="auto"/>
      </w:pPr>
      <w:r>
        <w:continuationSeparator/>
      </w:r>
    </w:p>
  </w:endnote>
  <w:endnote w:type="continuationNotice" w:id="1">
    <w:p w14:paraId="04CC4F7C" w14:textId="77777777" w:rsidR="002F6D36" w:rsidRDefault="002F6D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70DA" w14:textId="77777777" w:rsidR="00FA66AD" w:rsidRDefault="00FA6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EB96" w14:textId="028776B4" w:rsidR="00347967" w:rsidRPr="005C0A57" w:rsidRDefault="00FD31C6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FA66AD">
      <w:rPr>
        <w:rFonts w:ascii="Open Sans" w:hAnsi="Open Sans" w:cs="Open Sans"/>
        <w:color w:val="ED7D31" w:themeColor="accent2"/>
        <w:sz w:val="12"/>
        <w:szCs w:val="16"/>
      </w:rPr>
      <w:t xml:space="preserve">© </w:t>
    </w:r>
    <w:r w:rsidR="008B1F17" w:rsidRPr="00FA66AD">
      <w:rPr>
        <w:rFonts w:ascii="Open Sans" w:hAnsi="Open Sans" w:cs="Open Sans"/>
        <w:color w:val="ED7D31" w:themeColor="accent2"/>
        <w:sz w:val="12"/>
        <w:szCs w:val="16"/>
      </w:rPr>
      <w:t>2023</w:t>
    </w:r>
    <w:r w:rsidRPr="00FA66AD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="00FA66AD" w:rsidRPr="00FA66AD">
      <w:rPr>
        <w:rFonts w:ascii="Open Sans" w:hAnsi="Open Sans" w:cs="Open Sans"/>
        <w:color w:val="ED7D31" w:themeColor="accent2"/>
        <w:sz w:val="12"/>
        <w:szCs w:val="16"/>
      </w:rPr>
      <w:t>Success Accounting Group</w:t>
    </w:r>
    <w:r w:rsidRPr="00FA66AD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Pr="005C0A57">
      <w:rPr>
        <w:rFonts w:ascii="Open Sans" w:hAnsi="Open Sans" w:cs="Open Sans"/>
        <w:sz w:val="12"/>
        <w:szCs w:val="16"/>
      </w:rPr>
      <w:t xml:space="preserve">| Last Updated </w:t>
    </w:r>
    <w:r w:rsidR="008B1F17">
      <w:rPr>
        <w:rFonts w:ascii="Open Sans" w:hAnsi="Open Sans" w:cs="Open Sans"/>
        <w:sz w:val="12"/>
        <w:szCs w:val="16"/>
      </w:rPr>
      <w:fldChar w:fldCharType="begin"/>
    </w:r>
    <w:r w:rsidR="008B1F17">
      <w:rPr>
        <w:rFonts w:ascii="Open Sans" w:hAnsi="Open Sans" w:cs="Open Sans"/>
        <w:sz w:val="12"/>
        <w:szCs w:val="16"/>
      </w:rPr>
      <w:instrText xml:space="preserve"> DATE \@ "d MMMM yyyy" </w:instrText>
    </w:r>
    <w:r w:rsidR="008B1F17">
      <w:rPr>
        <w:rFonts w:ascii="Open Sans" w:hAnsi="Open Sans" w:cs="Open Sans"/>
        <w:sz w:val="12"/>
        <w:szCs w:val="16"/>
      </w:rPr>
      <w:fldChar w:fldCharType="separate"/>
    </w:r>
    <w:r w:rsidR="00FA66AD">
      <w:rPr>
        <w:rFonts w:ascii="Open Sans" w:hAnsi="Open Sans" w:cs="Open Sans"/>
        <w:noProof/>
        <w:sz w:val="12"/>
        <w:szCs w:val="16"/>
      </w:rPr>
      <w:t>7 March 2023</w:t>
    </w:r>
    <w:r w:rsidR="008B1F17">
      <w:rPr>
        <w:rFonts w:ascii="Open Sans" w:hAnsi="Open Sans" w:cs="Open Sans"/>
        <w:sz w:val="1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0CB8" w14:textId="77777777" w:rsidR="00FA66AD" w:rsidRDefault="00FA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98D79" w14:textId="77777777" w:rsidR="002F6D36" w:rsidRDefault="002F6D36" w:rsidP="000359CD">
      <w:pPr>
        <w:spacing w:after="0" w:line="240" w:lineRule="auto"/>
      </w:pPr>
      <w:r>
        <w:separator/>
      </w:r>
    </w:p>
  </w:footnote>
  <w:footnote w:type="continuationSeparator" w:id="0">
    <w:p w14:paraId="213B2AE4" w14:textId="77777777" w:rsidR="002F6D36" w:rsidRDefault="002F6D36" w:rsidP="000359CD">
      <w:pPr>
        <w:spacing w:after="0" w:line="240" w:lineRule="auto"/>
      </w:pPr>
      <w:r>
        <w:continuationSeparator/>
      </w:r>
    </w:p>
  </w:footnote>
  <w:footnote w:type="continuationNotice" w:id="1">
    <w:p w14:paraId="0C273AE6" w14:textId="77777777" w:rsidR="002F6D36" w:rsidRDefault="002F6D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DA1" w14:textId="77777777" w:rsidR="00FA66AD" w:rsidRDefault="00FA6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C05" w14:textId="7B3E6953" w:rsidR="000359CD" w:rsidRPr="005C0A57" w:rsidRDefault="00B617A3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ENTERTAINMENT </w:t>
    </w:r>
    <w:r w:rsidR="006C733D" w:rsidRPr="005C0A57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8B1F17" w:rsidRPr="00FA66AD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2023</w:t>
    </w:r>
    <w:r w:rsidR="004156D0" w:rsidRPr="00FA66AD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 xml:space="preserve"> F</w:t>
    </w:r>
    <w:r w:rsidR="006C733D" w:rsidRPr="00FA66AD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ringe Benefits Tax</w:t>
    </w:r>
  </w:p>
  <w:p w14:paraId="1A67C8C4" w14:textId="77777777" w:rsidR="000359CD" w:rsidRPr="006C733D" w:rsidRDefault="000359CD" w:rsidP="004156D0">
    <w:pPr>
      <w:pStyle w:val="Header"/>
      <w:pBdr>
        <w:bottom w:val="single" w:sz="12" w:space="1" w:color="7DDD00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1A8DBEBA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2A98" w14:textId="77777777" w:rsidR="00FA66AD" w:rsidRDefault="00FA6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1340548165">
    <w:abstractNumId w:val="3"/>
  </w:num>
  <w:num w:numId="2" w16cid:durableId="428701468">
    <w:abstractNumId w:val="4"/>
  </w:num>
  <w:num w:numId="3" w16cid:durableId="1560286142">
    <w:abstractNumId w:val="0"/>
  </w:num>
  <w:num w:numId="4" w16cid:durableId="1826513307">
    <w:abstractNumId w:val="1"/>
  </w:num>
  <w:num w:numId="5" w16cid:durableId="731394185">
    <w:abstractNumId w:val="2"/>
  </w:num>
  <w:num w:numId="6" w16cid:durableId="1184904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bcwNDcytDAwNTVR0lEKTi0uzszPAykwrAUABFsZuiwAAAA="/>
  </w:docVars>
  <w:rsids>
    <w:rsidRoot w:val="00760634"/>
    <w:rsid w:val="00017343"/>
    <w:rsid w:val="000359CD"/>
    <w:rsid w:val="000449C0"/>
    <w:rsid w:val="00073B7A"/>
    <w:rsid w:val="000B70CF"/>
    <w:rsid w:val="000D034E"/>
    <w:rsid w:val="000F78AB"/>
    <w:rsid w:val="0016006B"/>
    <w:rsid w:val="001658C7"/>
    <w:rsid w:val="00195A31"/>
    <w:rsid w:val="001C57B1"/>
    <w:rsid w:val="001D594C"/>
    <w:rsid w:val="00282B9C"/>
    <w:rsid w:val="002A5875"/>
    <w:rsid w:val="002F6D36"/>
    <w:rsid w:val="0031174B"/>
    <w:rsid w:val="00347967"/>
    <w:rsid w:val="004156D0"/>
    <w:rsid w:val="004163E9"/>
    <w:rsid w:val="004921C5"/>
    <w:rsid w:val="004A3E2B"/>
    <w:rsid w:val="004B4E20"/>
    <w:rsid w:val="004E7E93"/>
    <w:rsid w:val="004F4900"/>
    <w:rsid w:val="0051418D"/>
    <w:rsid w:val="0052051B"/>
    <w:rsid w:val="00546DFD"/>
    <w:rsid w:val="005C0A57"/>
    <w:rsid w:val="005D6613"/>
    <w:rsid w:val="005E73D5"/>
    <w:rsid w:val="0065597D"/>
    <w:rsid w:val="00680847"/>
    <w:rsid w:val="006A66AB"/>
    <w:rsid w:val="006B11D1"/>
    <w:rsid w:val="006C1F4B"/>
    <w:rsid w:val="006C733D"/>
    <w:rsid w:val="006C7367"/>
    <w:rsid w:val="006D514A"/>
    <w:rsid w:val="006F1A7B"/>
    <w:rsid w:val="00715A7E"/>
    <w:rsid w:val="00757C5E"/>
    <w:rsid w:val="00760634"/>
    <w:rsid w:val="007D0AD9"/>
    <w:rsid w:val="007F6203"/>
    <w:rsid w:val="008800BF"/>
    <w:rsid w:val="008A2F19"/>
    <w:rsid w:val="008B1F17"/>
    <w:rsid w:val="008B715F"/>
    <w:rsid w:val="008E5BB4"/>
    <w:rsid w:val="008F33B7"/>
    <w:rsid w:val="008F48D5"/>
    <w:rsid w:val="00937D02"/>
    <w:rsid w:val="009F372A"/>
    <w:rsid w:val="009F4B0F"/>
    <w:rsid w:val="00A04CC8"/>
    <w:rsid w:val="00A726B2"/>
    <w:rsid w:val="00AB3823"/>
    <w:rsid w:val="00AF51F9"/>
    <w:rsid w:val="00B15F0B"/>
    <w:rsid w:val="00B4585F"/>
    <w:rsid w:val="00B617A3"/>
    <w:rsid w:val="00B674F7"/>
    <w:rsid w:val="00BA0366"/>
    <w:rsid w:val="00BB0AE5"/>
    <w:rsid w:val="00C0439B"/>
    <w:rsid w:val="00C24B2F"/>
    <w:rsid w:val="00C43878"/>
    <w:rsid w:val="00C73289"/>
    <w:rsid w:val="00CD46D1"/>
    <w:rsid w:val="00D261AA"/>
    <w:rsid w:val="00D71FC0"/>
    <w:rsid w:val="00D80233"/>
    <w:rsid w:val="00D914AF"/>
    <w:rsid w:val="00D9184F"/>
    <w:rsid w:val="00E738EB"/>
    <w:rsid w:val="00F91860"/>
    <w:rsid w:val="00FA5BB1"/>
    <w:rsid w:val="00FA66AD"/>
    <w:rsid w:val="00FD31C6"/>
    <w:rsid w:val="31608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E2B95"/>
  <w15:chartTrackingRefBased/>
  <w15:docId w15:val="{F1742110-90E8-4E80-872D-2A83C96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606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8F33B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0" ma:contentTypeDescription="Create a new document." ma:contentTypeScope="" ma:versionID="bd02fb7051b347f662967c5ab7399e10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bd2ed8322246911d3784877dfda3315b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Schedule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</documentManagement>
</p:properties>
</file>

<file path=customXml/itemProps1.xml><?xml version="1.0" encoding="utf-8"?>
<ds:datastoreItem xmlns:ds="http://schemas.openxmlformats.org/officeDocument/2006/customXml" ds:itemID="{4DDC6E95-FE27-4C59-8FD6-DB7B2812C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A31DC-D6A7-4620-972A-BD4CE4478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C3B7A-C980-4D70-94E6-E0BAC249359C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 SCHEDULE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dcterms:created xsi:type="dcterms:W3CDTF">2023-03-07T04:28:00Z</dcterms:created>
  <dcterms:modified xsi:type="dcterms:W3CDTF">2023-03-07T04:28:00Z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