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8303" w14:textId="7A69F761" w:rsidR="000359CD" w:rsidRPr="00C03066" w:rsidRDefault="00F07B18" w:rsidP="000359CD">
      <w:pPr>
        <w:spacing w:after="0" w:line="240" w:lineRule="auto"/>
        <w:rPr>
          <w:rFonts w:ascii="Open Sans" w:hAnsi="Open Sans" w:cs="Open Sans"/>
          <w:sz w:val="68"/>
          <w:szCs w:val="68"/>
          <w:lang w:val="en-US"/>
        </w:rPr>
      </w:pPr>
      <w:r>
        <w:rPr>
          <w:rFonts w:ascii="Open Sans" w:hAnsi="Open Sans" w:cs="Open Sans"/>
          <w:noProof/>
          <w:spacing w:val="20"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4E443DD9" wp14:editId="74D82A93">
            <wp:simplePos x="0" y="0"/>
            <wp:positionH relativeFrom="margin">
              <wp:posOffset>30480</wp:posOffset>
            </wp:positionH>
            <wp:positionV relativeFrom="paragraph">
              <wp:posOffset>-720090</wp:posOffset>
            </wp:positionV>
            <wp:extent cx="1199832" cy="56388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832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B06" w:rsidRPr="00C03066">
        <w:rPr>
          <w:rFonts w:ascii="Open Sans" w:hAnsi="Open Sans" w:cs="Open Sans"/>
          <w:sz w:val="68"/>
          <w:szCs w:val="68"/>
          <w:lang w:val="en-US"/>
        </w:rPr>
        <w:t xml:space="preserve">EXPENSE </w:t>
      </w:r>
      <w:r w:rsidR="00AC4B06" w:rsidRPr="00C03066">
        <w:rPr>
          <w:rFonts w:ascii="Open Sans" w:hAnsi="Open Sans" w:cs="Open Sans"/>
          <w:b/>
          <w:sz w:val="68"/>
          <w:szCs w:val="68"/>
          <w:lang w:val="en-US"/>
        </w:rPr>
        <w:t>BENEFITS</w:t>
      </w:r>
    </w:p>
    <w:tbl>
      <w:tblPr>
        <w:tblW w:w="15560" w:type="dxa"/>
        <w:tblBorders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843"/>
        <w:gridCol w:w="13717"/>
      </w:tblGrid>
      <w:tr w:rsidR="009F372A" w:rsidRPr="00C03066" w14:paraId="1FB707EA" w14:textId="77777777" w:rsidTr="00265140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296FD4F6" w14:textId="56D22359" w:rsidR="009F372A" w:rsidRPr="00C03066" w:rsidRDefault="009F372A" w:rsidP="00C16C4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BUSINESS NAME</w:t>
            </w:r>
            <w:r w:rsidR="00265140"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3717" w:type="dxa"/>
            <w:shd w:val="clear" w:color="auto" w:fill="auto"/>
            <w:vAlign w:val="center"/>
          </w:tcPr>
          <w:p w14:paraId="4249AE78" w14:textId="77777777" w:rsidR="009F372A" w:rsidRPr="00C03066" w:rsidRDefault="009F372A" w:rsidP="009F372A">
            <w:pPr>
              <w:spacing w:after="0" w:line="240" w:lineRule="auto"/>
              <w:rPr>
                <w:rFonts w:ascii="Open Sans" w:eastAsia="Calibri" w:hAnsi="Open Sans" w:cs="Open Sans"/>
                <w:color w:val="000000" w:themeColor="text1"/>
                <w:spacing w:val="20"/>
                <w:sz w:val="16"/>
                <w:szCs w:val="16"/>
                <w:lang w:eastAsia="en-US"/>
              </w:rPr>
            </w:pPr>
          </w:p>
        </w:tc>
      </w:tr>
    </w:tbl>
    <w:p w14:paraId="4BB75913" w14:textId="77777777" w:rsidR="009F372A" w:rsidRPr="00C03066" w:rsidRDefault="009F372A" w:rsidP="000359CD">
      <w:pPr>
        <w:spacing w:after="0" w:line="240" w:lineRule="auto"/>
        <w:rPr>
          <w:rFonts w:ascii="Open Sans" w:hAnsi="Open Sans" w:cs="Open Sans"/>
          <w:sz w:val="16"/>
          <w:szCs w:val="16"/>
          <w:lang w:val="en-US"/>
        </w:rPr>
      </w:pPr>
    </w:p>
    <w:tbl>
      <w:tblPr>
        <w:tblStyle w:val="PlainTable4"/>
        <w:tblW w:w="15434" w:type="dxa"/>
        <w:tblLook w:val="0420" w:firstRow="1" w:lastRow="0" w:firstColumn="0" w:lastColumn="0" w:noHBand="0" w:noVBand="1"/>
      </w:tblPr>
      <w:tblGrid>
        <w:gridCol w:w="3088"/>
        <w:gridCol w:w="3391"/>
        <w:gridCol w:w="1241"/>
        <w:gridCol w:w="1255"/>
        <w:gridCol w:w="1415"/>
        <w:gridCol w:w="1741"/>
        <w:gridCol w:w="1605"/>
        <w:gridCol w:w="1698"/>
      </w:tblGrid>
      <w:tr w:rsidR="00AC4B06" w:rsidRPr="00C03066" w14:paraId="7E9A9AEB" w14:textId="77777777" w:rsidTr="00687D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  <w:tblHeader/>
        </w:trPr>
        <w:tc>
          <w:tcPr>
            <w:tcW w:w="3101" w:type="dxa"/>
            <w:shd w:val="clear" w:color="auto" w:fill="12262F"/>
            <w:vAlign w:val="center"/>
          </w:tcPr>
          <w:p w14:paraId="53E1092A" w14:textId="7F359751" w:rsidR="00AC4B06" w:rsidRPr="00C03066" w:rsidRDefault="00AC4B06" w:rsidP="00760634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EMPLOYEE NAME</w:t>
            </w:r>
          </w:p>
        </w:tc>
        <w:tc>
          <w:tcPr>
            <w:tcW w:w="3402" w:type="dxa"/>
            <w:shd w:val="clear" w:color="auto" w:fill="12262F"/>
            <w:vAlign w:val="center"/>
          </w:tcPr>
          <w:p w14:paraId="7B29733C" w14:textId="09F3D5B4" w:rsidR="00AC4B06" w:rsidRPr="00C03066" w:rsidRDefault="00AC4B06" w:rsidP="00760634">
            <w:pPr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DESCRIPTION OF EXPENDITURE*</w:t>
            </w:r>
          </w:p>
          <w:p w14:paraId="0036C2FB" w14:textId="57D4B3D5" w:rsidR="00AC4B06" w:rsidRPr="00C03066" w:rsidRDefault="00BF1C15" w:rsidP="00760634">
            <w:pP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E.g.</w:t>
            </w:r>
            <w:r w:rsidR="00AC4B06"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 telephone reimbursements</w:t>
            </w:r>
          </w:p>
        </w:tc>
        <w:tc>
          <w:tcPr>
            <w:tcW w:w="1245" w:type="dxa"/>
            <w:shd w:val="clear" w:color="auto" w:fill="12262F"/>
            <w:vAlign w:val="center"/>
          </w:tcPr>
          <w:p w14:paraId="4FE2C62A" w14:textId="2A08B52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DATE PAID</w:t>
            </w:r>
          </w:p>
        </w:tc>
        <w:tc>
          <w:tcPr>
            <w:tcW w:w="1259" w:type="dxa"/>
            <w:shd w:val="clear" w:color="auto" w:fill="12262F"/>
            <w:vAlign w:val="center"/>
          </w:tcPr>
          <w:p w14:paraId="4B2D85A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COST</w:t>
            </w:r>
          </w:p>
          <w:p w14:paraId="49D90ED4" w14:textId="48DC6C24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(INC. GST)</w:t>
            </w:r>
          </w:p>
        </w:tc>
        <w:tc>
          <w:tcPr>
            <w:tcW w:w="1417" w:type="dxa"/>
            <w:shd w:val="clear" w:color="auto" w:fill="12262F"/>
            <w:vAlign w:val="center"/>
          </w:tcPr>
          <w:p w14:paraId="271AAD83" w14:textId="7E4347B2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BUSINESS RELATED %</w:t>
            </w:r>
          </w:p>
        </w:tc>
        <w:tc>
          <w:tcPr>
            <w:tcW w:w="1701" w:type="dxa"/>
            <w:shd w:val="clear" w:color="auto" w:fill="12262F"/>
            <w:vAlign w:val="center"/>
          </w:tcPr>
          <w:p w14:paraId="40C2B28A" w14:textId="16C0985D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AFTER-TAX EMPLOYEE CONTRIBUTIONS</w:t>
            </w:r>
          </w:p>
        </w:tc>
        <w:tc>
          <w:tcPr>
            <w:tcW w:w="1608" w:type="dxa"/>
            <w:shd w:val="clear" w:color="auto" w:fill="12262F"/>
            <w:vAlign w:val="center"/>
          </w:tcPr>
          <w:p w14:paraId="6F6AFF68" w14:textId="2DDFB0C5" w:rsidR="00AC4B06" w:rsidRDefault="00AC4B06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 xml:space="preserve">IS EXPENSE LIKE YOUR OWN </w:t>
            </w:r>
            <w:r w:rsidR="00B074F8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PRODUCT</w:t>
            </w: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?</w:t>
            </w:r>
          </w:p>
          <w:p w14:paraId="08482803" w14:textId="43A3A7A8" w:rsidR="00265140" w:rsidRPr="00C03066" w:rsidRDefault="00265140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</w:t>
            </w:r>
            <w:r w:rsidR="009912A8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ES/NO</w:t>
            </w:r>
          </w:p>
        </w:tc>
        <w:tc>
          <w:tcPr>
            <w:tcW w:w="1701" w:type="dxa"/>
            <w:shd w:val="clear" w:color="auto" w:fill="12262F"/>
            <w:vAlign w:val="center"/>
          </w:tcPr>
          <w:p w14:paraId="12B3A4C7" w14:textId="77777777" w:rsidR="00AC4B06" w:rsidRDefault="00AC4B06" w:rsidP="009F372A">
            <w:pPr>
              <w:jc w:val="center"/>
              <w:rPr>
                <w:rFonts w:ascii="Open Sans" w:eastAsia="Calibri" w:hAnsi="Open Sans" w:cs="Open Sans"/>
                <w:bCs w:val="0"/>
                <w:color w:val="FFFFFF"/>
                <w:spacing w:val="20"/>
                <w:sz w:val="16"/>
                <w:szCs w:val="16"/>
                <w:lang w:eastAsia="en-US"/>
              </w:rPr>
            </w:pPr>
            <w:r w:rsidRPr="00C03066"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MARKET VALUE UNDER SALARY SACRIFICE?</w:t>
            </w:r>
          </w:p>
          <w:p w14:paraId="5333A054" w14:textId="6A614A90" w:rsidR="009912A8" w:rsidRPr="00C03066" w:rsidRDefault="009912A8" w:rsidP="009F372A">
            <w:pPr>
              <w:jc w:val="center"/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</w:pPr>
            <w:r>
              <w:rPr>
                <w:rFonts w:ascii="Open Sans" w:eastAsia="Calibri" w:hAnsi="Open Sans" w:cs="Open Sans"/>
                <w:b w:val="0"/>
                <w:color w:val="FFFFFF"/>
                <w:spacing w:val="20"/>
                <w:sz w:val="16"/>
                <w:szCs w:val="16"/>
                <w:lang w:eastAsia="en-US"/>
              </w:rPr>
              <w:t>YES/NO</w:t>
            </w:r>
          </w:p>
        </w:tc>
      </w:tr>
      <w:tr w:rsidR="00AC4B06" w:rsidRPr="00C03066" w14:paraId="568664F7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36128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5FC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31D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EE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74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B1F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1FAE" w14:textId="7863AE92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09015F" w14:textId="317671A5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37E4CBDD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2E32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588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A58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A3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132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6FC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93A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7CCB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0D6CC870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B925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4CF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200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44B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66C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42E8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FF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A431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3B7A7C66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269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CCA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305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C6E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A6C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B54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B865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AC5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6C64AD7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E42" w14:textId="77777777" w:rsidR="00AC4B06" w:rsidRPr="00C03066" w:rsidRDefault="00AC4B06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B593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9BF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810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F6B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A5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BC5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D133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79366478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069A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C61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EA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1F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0FE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01B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BED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3692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1311FED6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54F" w14:textId="77777777" w:rsidR="00AC4B06" w:rsidRPr="00C03066" w:rsidRDefault="00AC4B06" w:rsidP="00760634">
            <w:pPr>
              <w:rPr>
                <w:rFonts w:ascii="Open Sans" w:eastAsia="Calibri" w:hAnsi="Open Sans" w:cs="Open Sans"/>
                <w:i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A8F5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C73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B83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08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0DC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8AC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E49AC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012341BB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2F9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6C04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D32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83F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AF6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1A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19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3A08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557F7F82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43C1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0C04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F70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BD7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C7C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338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E72F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CDCC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158999C0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92A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67F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366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3E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D39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8B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118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B495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3D0FD81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9FD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E47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7B4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029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56F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42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B1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3953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34FE639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E7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FEC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BF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FC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D4D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7C9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122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FFCC5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518FBB79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BC4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46A0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395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14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216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CAF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C6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0217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7BF18D7F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FF7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C216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ACD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A98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51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E0C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D2E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54EE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5C9A1ED8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233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D27B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673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7B1A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714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94D1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F32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95E0E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6E10F287" w14:textId="77777777" w:rsidTr="00AC4B06">
        <w:trPr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238E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C552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A040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795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A0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B8C6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5382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51F4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  <w:tr w:rsidR="00AC4B06" w:rsidRPr="00C03066" w14:paraId="3F2F2681" w14:textId="77777777" w:rsidTr="00AC4B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0CAC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DE0D" w14:textId="77777777" w:rsidR="00AC4B06" w:rsidRPr="00C03066" w:rsidRDefault="00AC4B06" w:rsidP="00760634">
            <w:pPr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21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37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6F4D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EBB8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BDD3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B022B" w14:textId="77777777" w:rsidR="00AC4B06" w:rsidRPr="00C03066" w:rsidRDefault="00AC4B06" w:rsidP="009F372A">
            <w:pPr>
              <w:jc w:val="center"/>
              <w:rPr>
                <w:rFonts w:ascii="Open Sans" w:eastAsia="Calibri" w:hAnsi="Open Sans" w:cs="Open Sans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EE5040C" w14:textId="00B9E27E" w:rsidR="000359CD" w:rsidRDefault="000359CD" w:rsidP="000359CD">
      <w:pPr>
        <w:spacing w:after="0" w:line="240" w:lineRule="auto"/>
        <w:rPr>
          <w:rFonts w:ascii="Segoe UI" w:hAnsi="Segoe UI" w:cs="Segoe UI"/>
          <w:sz w:val="16"/>
          <w:szCs w:val="16"/>
          <w:lang w:val="en-US"/>
        </w:rPr>
      </w:pPr>
    </w:p>
    <w:p w14:paraId="7632B6BD" w14:textId="16A81DB6" w:rsidR="00A43EE0" w:rsidRPr="00A43EE0" w:rsidRDefault="00A43EE0" w:rsidP="00C03066">
      <w:pPr>
        <w:tabs>
          <w:tab w:val="left" w:pos="13680"/>
          <w:tab w:val="left" w:pos="14160"/>
        </w:tabs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ab/>
      </w:r>
      <w:r w:rsidR="00771C34">
        <w:rPr>
          <w:rFonts w:ascii="Segoe UI" w:hAnsi="Segoe UI" w:cs="Segoe UI"/>
          <w:sz w:val="16"/>
          <w:szCs w:val="16"/>
          <w:lang w:val="en-US"/>
        </w:rPr>
        <w:tab/>
      </w:r>
      <w:r w:rsidR="00C03066">
        <w:rPr>
          <w:rFonts w:ascii="Segoe UI" w:hAnsi="Segoe UI" w:cs="Segoe UI"/>
          <w:sz w:val="16"/>
          <w:szCs w:val="16"/>
          <w:lang w:val="en-US"/>
        </w:rPr>
        <w:tab/>
      </w:r>
    </w:p>
    <w:sectPr w:rsidR="00A43EE0" w:rsidRPr="00A43EE0" w:rsidSect="003479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720" w:right="720" w:bottom="284" w:left="720" w:header="568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10C2" w14:textId="77777777" w:rsidR="00EC4E14" w:rsidRDefault="00EC4E14" w:rsidP="000359CD">
      <w:pPr>
        <w:spacing w:after="0" w:line="240" w:lineRule="auto"/>
      </w:pPr>
      <w:r>
        <w:separator/>
      </w:r>
    </w:p>
  </w:endnote>
  <w:endnote w:type="continuationSeparator" w:id="0">
    <w:p w14:paraId="2A95655E" w14:textId="77777777" w:rsidR="00EC4E14" w:rsidRDefault="00EC4E14" w:rsidP="000359CD">
      <w:pPr>
        <w:spacing w:after="0" w:line="240" w:lineRule="auto"/>
      </w:pPr>
      <w:r>
        <w:continuationSeparator/>
      </w:r>
    </w:p>
  </w:endnote>
  <w:endnote w:type="continuationNotice" w:id="1">
    <w:p w14:paraId="06A3DA7F" w14:textId="77777777" w:rsidR="00EC4E14" w:rsidRDefault="00EC4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C2CC" w14:textId="77777777" w:rsidR="00F07B18" w:rsidRDefault="00F07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D276" w14:textId="2B4C240F" w:rsidR="00347967" w:rsidRPr="00C03066" w:rsidRDefault="00347967" w:rsidP="00347967">
    <w:pPr>
      <w:tabs>
        <w:tab w:val="center" w:pos="4513"/>
        <w:tab w:val="right" w:pos="9026"/>
      </w:tabs>
      <w:spacing w:after="0" w:line="240" w:lineRule="auto"/>
      <w:jc w:val="right"/>
      <w:rPr>
        <w:rFonts w:ascii="Open Sans" w:hAnsi="Open Sans" w:cs="Open Sans"/>
        <w:sz w:val="12"/>
        <w:szCs w:val="16"/>
      </w:rPr>
    </w:pPr>
    <w:r w:rsidRPr="00F07B18">
      <w:rPr>
        <w:rFonts w:ascii="Open Sans" w:hAnsi="Open Sans" w:cs="Open Sans"/>
        <w:color w:val="ED7D31" w:themeColor="accent2"/>
        <w:sz w:val="12"/>
        <w:szCs w:val="16"/>
      </w:rPr>
      <w:t xml:space="preserve">© </w:t>
    </w:r>
    <w:r w:rsidR="00631D21" w:rsidRPr="00F07B18">
      <w:rPr>
        <w:rFonts w:ascii="Open Sans" w:hAnsi="Open Sans" w:cs="Open Sans"/>
        <w:color w:val="ED7D31" w:themeColor="accent2"/>
        <w:sz w:val="12"/>
        <w:szCs w:val="16"/>
      </w:rPr>
      <w:t>2023</w:t>
    </w:r>
    <w:r w:rsidRPr="00F07B18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="00F07B18" w:rsidRPr="00F07B18">
      <w:rPr>
        <w:rFonts w:ascii="Open Sans" w:hAnsi="Open Sans" w:cs="Open Sans"/>
        <w:color w:val="ED7D31" w:themeColor="accent2"/>
        <w:sz w:val="12"/>
        <w:szCs w:val="16"/>
      </w:rPr>
      <w:t>Success Accounting Group</w:t>
    </w:r>
    <w:r w:rsidR="00AF1E8C" w:rsidRPr="00F07B18">
      <w:rPr>
        <w:rFonts w:ascii="Open Sans" w:hAnsi="Open Sans" w:cs="Open Sans"/>
        <w:color w:val="ED7D31" w:themeColor="accent2"/>
        <w:sz w:val="12"/>
        <w:szCs w:val="16"/>
      </w:rPr>
      <w:t xml:space="preserve"> </w:t>
    </w:r>
    <w:r w:rsidR="00AF1E8C" w:rsidRPr="00C03066">
      <w:rPr>
        <w:rFonts w:ascii="Open Sans" w:hAnsi="Open Sans" w:cs="Open Sans"/>
        <w:sz w:val="12"/>
        <w:szCs w:val="16"/>
      </w:rPr>
      <w:t xml:space="preserve">| Last Updated </w:t>
    </w:r>
    <w:r w:rsidR="00631D21">
      <w:rPr>
        <w:rFonts w:ascii="Open Sans" w:hAnsi="Open Sans" w:cs="Open Sans"/>
        <w:sz w:val="12"/>
        <w:szCs w:val="16"/>
      </w:rPr>
      <w:fldChar w:fldCharType="begin"/>
    </w:r>
    <w:r w:rsidR="00631D21">
      <w:rPr>
        <w:rFonts w:ascii="Open Sans" w:hAnsi="Open Sans" w:cs="Open Sans"/>
        <w:sz w:val="12"/>
        <w:szCs w:val="16"/>
      </w:rPr>
      <w:instrText xml:space="preserve"> DATE \@ "d MMMM yyyy" </w:instrText>
    </w:r>
    <w:r w:rsidR="00631D21">
      <w:rPr>
        <w:rFonts w:ascii="Open Sans" w:hAnsi="Open Sans" w:cs="Open Sans"/>
        <w:sz w:val="12"/>
        <w:szCs w:val="16"/>
      </w:rPr>
      <w:fldChar w:fldCharType="separate"/>
    </w:r>
    <w:r w:rsidR="00F07B18">
      <w:rPr>
        <w:rFonts w:ascii="Open Sans" w:hAnsi="Open Sans" w:cs="Open Sans"/>
        <w:noProof/>
        <w:sz w:val="12"/>
        <w:szCs w:val="16"/>
      </w:rPr>
      <w:t>7 March 2023</w:t>
    </w:r>
    <w:r w:rsidR="00631D21">
      <w:rPr>
        <w:rFonts w:ascii="Open Sans" w:hAnsi="Open Sans" w:cs="Open Sans"/>
        <w:sz w:val="1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B60" w14:textId="77777777" w:rsidR="00F07B18" w:rsidRDefault="00F07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CB3A" w14:textId="77777777" w:rsidR="00EC4E14" w:rsidRDefault="00EC4E14" w:rsidP="000359CD">
      <w:pPr>
        <w:spacing w:after="0" w:line="240" w:lineRule="auto"/>
      </w:pPr>
      <w:r>
        <w:separator/>
      </w:r>
    </w:p>
  </w:footnote>
  <w:footnote w:type="continuationSeparator" w:id="0">
    <w:p w14:paraId="1D8B31A1" w14:textId="77777777" w:rsidR="00EC4E14" w:rsidRDefault="00EC4E14" w:rsidP="000359CD">
      <w:pPr>
        <w:spacing w:after="0" w:line="240" w:lineRule="auto"/>
      </w:pPr>
      <w:r>
        <w:continuationSeparator/>
      </w:r>
    </w:p>
  </w:footnote>
  <w:footnote w:type="continuationNotice" w:id="1">
    <w:p w14:paraId="775D273B" w14:textId="77777777" w:rsidR="00EC4E14" w:rsidRDefault="00EC4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FBB7" w14:textId="77777777" w:rsidR="00F07B18" w:rsidRDefault="00F07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82C1" w14:textId="7766766E" w:rsidR="000359CD" w:rsidRPr="00C03066" w:rsidRDefault="00E9024C" w:rsidP="000359CD">
    <w:pPr>
      <w:pStyle w:val="Header"/>
      <w:jc w:val="right"/>
      <w:rPr>
        <w:rFonts w:ascii="Open Sans" w:hAnsi="Open Sans" w:cs="Open Sans"/>
        <w:b/>
        <w:color w:val="000000" w:themeColor="text1"/>
        <w:spacing w:val="20"/>
        <w:sz w:val="16"/>
        <w:szCs w:val="16"/>
        <w:lang w:val="en-US"/>
      </w:rPr>
    </w:pPr>
    <w:r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EXPENSE BENEFITS </w:t>
    </w:r>
    <w:r w:rsidR="006C733D" w:rsidRPr="00C03066">
      <w:rPr>
        <w:rFonts w:ascii="Open Sans" w:hAnsi="Open Sans" w:cs="Open Sans"/>
        <w:color w:val="000000" w:themeColor="text1"/>
        <w:spacing w:val="20"/>
        <w:sz w:val="16"/>
        <w:szCs w:val="16"/>
        <w:lang w:val="en-US"/>
      </w:rPr>
      <w:t xml:space="preserve">SCHEDULE | </w:t>
    </w:r>
    <w:r w:rsidR="00631D21" w:rsidRPr="00F07B18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2023</w:t>
    </w:r>
    <w:r w:rsidR="001C6143" w:rsidRPr="00F07B18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 xml:space="preserve"> F</w:t>
    </w:r>
    <w:r w:rsidR="006C733D" w:rsidRPr="00F07B18">
      <w:rPr>
        <w:rFonts w:ascii="Open Sans" w:hAnsi="Open Sans" w:cs="Open Sans"/>
        <w:b/>
        <w:color w:val="ED7D31" w:themeColor="accent2"/>
        <w:spacing w:val="20"/>
        <w:sz w:val="16"/>
        <w:szCs w:val="16"/>
        <w:lang w:val="en-US"/>
      </w:rPr>
      <w:t>ringe Benefits Tax</w:t>
    </w:r>
  </w:p>
  <w:p w14:paraId="5B6A0293" w14:textId="77777777" w:rsidR="000359CD" w:rsidRPr="006C733D" w:rsidRDefault="000359CD" w:rsidP="001C6143">
    <w:pPr>
      <w:pStyle w:val="Header"/>
      <w:pBdr>
        <w:bottom w:val="single" w:sz="12" w:space="1" w:color="7DDD00"/>
      </w:pBdr>
      <w:jc w:val="right"/>
      <w:rPr>
        <w:rFonts w:ascii="Segoe UI" w:hAnsi="Segoe UI" w:cs="Segoe UI"/>
        <w:color w:val="000000" w:themeColor="text1"/>
        <w:spacing w:val="20"/>
        <w:sz w:val="16"/>
        <w:szCs w:val="16"/>
        <w:lang w:val="en-US"/>
      </w:rPr>
    </w:pPr>
  </w:p>
  <w:p w14:paraId="0CF1A0CA" w14:textId="77777777" w:rsidR="000359CD" w:rsidRPr="00347967" w:rsidRDefault="000359CD" w:rsidP="000359CD">
    <w:pPr>
      <w:spacing w:after="0" w:line="240" w:lineRule="auto"/>
      <w:rPr>
        <w:rFonts w:ascii="Segoe UI" w:hAnsi="Segoe UI" w:cs="Segoe UI"/>
        <w:color w:val="000000" w:themeColor="text1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E3C45" w14:textId="77777777" w:rsidR="00F07B18" w:rsidRDefault="00F07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3519"/>
    <w:multiLevelType w:val="hybridMultilevel"/>
    <w:tmpl w:val="2F508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7D"/>
    <w:multiLevelType w:val="hybridMultilevel"/>
    <w:tmpl w:val="D4BA6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B2316"/>
    <w:multiLevelType w:val="hybridMultilevel"/>
    <w:tmpl w:val="2D3EF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D2B56"/>
    <w:multiLevelType w:val="hybridMultilevel"/>
    <w:tmpl w:val="9CF61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A686D"/>
    <w:multiLevelType w:val="hybridMultilevel"/>
    <w:tmpl w:val="2BD26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071"/>
    <w:multiLevelType w:val="hybridMultilevel"/>
    <w:tmpl w:val="C91A7160"/>
    <w:lvl w:ilvl="0" w:tplc="0C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295571809">
    <w:abstractNumId w:val="3"/>
  </w:num>
  <w:num w:numId="2" w16cid:durableId="161703961">
    <w:abstractNumId w:val="4"/>
  </w:num>
  <w:num w:numId="3" w16cid:durableId="669717192">
    <w:abstractNumId w:val="0"/>
  </w:num>
  <w:num w:numId="4" w16cid:durableId="1585188078">
    <w:abstractNumId w:val="1"/>
  </w:num>
  <w:num w:numId="5" w16cid:durableId="1304582156">
    <w:abstractNumId w:val="2"/>
  </w:num>
  <w:num w:numId="6" w16cid:durableId="205486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S3NDEyNDO0MLMwsTRR0lEKTi0uzszPAykwrAUAc6ePOiwAAAA="/>
  </w:docVars>
  <w:rsids>
    <w:rsidRoot w:val="00AC4B06"/>
    <w:rsid w:val="000359CD"/>
    <w:rsid w:val="000449C0"/>
    <w:rsid w:val="00086A3F"/>
    <w:rsid w:val="00112322"/>
    <w:rsid w:val="00191546"/>
    <w:rsid w:val="00195A31"/>
    <w:rsid w:val="001B1073"/>
    <w:rsid w:val="001C6143"/>
    <w:rsid w:val="001D594C"/>
    <w:rsid w:val="00265140"/>
    <w:rsid w:val="00282B9C"/>
    <w:rsid w:val="0031174B"/>
    <w:rsid w:val="00347967"/>
    <w:rsid w:val="00400D1D"/>
    <w:rsid w:val="004018E5"/>
    <w:rsid w:val="004A3E2B"/>
    <w:rsid w:val="004B4E20"/>
    <w:rsid w:val="0051418D"/>
    <w:rsid w:val="0052051B"/>
    <w:rsid w:val="005D6613"/>
    <w:rsid w:val="00631D21"/>
    <w:rsid w:val="00680847"/>
    <w:rsid w:val="00687DC4"/>
    <w:rsid w:val="006A66AB"/>
    <w:rsid w:val="006B11D1"/>
    <w:rsid w:val="006B7B82"/>
    <w:rsid w:val="006C733D"/>
    <w:rsid w:val="006C7367"/>
    <w:rsid w:val="006D514A"/>
    <w:rsid w:val="00724EB2"/>
    <w:rsid w:val="00760634"/>
    <w:rsid w:val="00771C34"/>
    <w:rsid w:val="008800BF"/>
    <w:rsid w:val="008B715F"/>
    <w:rsid w:val="009912A8"/>
    <w:rsid w:val="009F372A"/>
    <w:rsid w:val="00A04CC8"/>
    <w:rsid w:val="00A43EE0"/>
    <w:rsid w:val="00AA2D00"/>
    <w:rsid w:val="00AB65A8"/>
    <w:rsid w:val="00AC4B06"/>
    <w:rsid w:val="00AE6416"/>
    <w:rsid w:val="00AF1E8C"/>
    <w:rsid w:val="00B074F8"/>
    <w:rsid w:val="00B674F7"/>
    <w:rsid w:val="00BA7A0D"/>
    <w:rsid w:val="00BB0AE5"/>
    <w:rsid w:val="00BF1C15"/>
    <w:rsid w:val="00C03066"/>
    <w:rsid w:val="00C104E0"/>
    <w:rsid w:val="00C23E92"/>
    <w:rsid w:val="00C24B2F"/>
    <w:rsid w:val="00C33D22"/>
    <w:rsid w:val="00C6115D"/>
    <w:rsid w:val="00CA6885"/>
    <w:rsid w:val="00D80233"/>
    <w:rsid w:val="00E738EB"/>
    <w:rsid w:val="00E9024C"/>
    <w:rsid w:val="00EC4E14"/>
    <w:rsid w:val="00F0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31CBA"/>
  <w15:chartTrackingRefBased/>
  <w15:docId w15:val="{CE15FBC3-CFE2-4B1F-8199-8384FFA8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CD"/>
  </w:style>
  <w:style w:type="paragraph" w:styleId="Footer">
    <w:name w:val="footer"/>
    <w:basedOn w:val="Normal"/>
    <w:link w:val="FooterChar"/>
    <w:uiPriority w:val="99"/>
    <w:unhideWhenUsed/>
    <w:rsid w:val="00035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CD"/>
  </w:style>
  <w:style w:type="table" w:styleId="TableGrid">
    <w:name w:val="Table Grid"/>
    <w:basedOn w:val="TableNormal"/>
    <w:uiPriority w:val="39"/>
    <w:rsid w:val="0003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76063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86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TAX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0" ma:contentTypeDescription="Create a new document." ma:contentTypeScope="" ma:versionID="bd02fb7051b347f662967c5ab7399e10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bd2ed8322246911d3784877dfda3315b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e50344-a956-4c29-bdc0-285d519a4c6f" xsi:nil="true"/>
    <lcf76f155ced4ddcb4097134ff3c332f xmlns="93ef16c4-17ec-4a5b-8eb4-f9d85ed6eb57">
      <Terms xmlns="http://schemas.microsoft.com/office/infopath/2007/PartnerControls"/>
    </lcf76f155ced4ddcb4097134ff3c332f>
    <NextReleaseDeadline xmlns="93ef16c4-17ec-4a5b-8eb4-f9d85ed6eb57" xsi:nil="true"/>
    <DocumentType xmlns="93ef16c4-17ec-4a5b-8eb4-f9d85ed6eb57">
      <Value>Schedule</Value>
    </DocumentType>
    <Status xmlns="93ef16c4-17ec-4a5b-8eb4-f9d85ed6eb57">Published</Status>
    <UpdateTiming xmlns="93ef16c4-17ec-4a5b-8eb4-f9d85ed6eb57">
      <Value>Q1</Value>
    </UpdateTiming>
    <Tags xmlns="93ef16c4-17ec-4a5b-8eb4-f9d85ed6eb57">
      <Value>FBT</Value>
    </Tags>
    <LastUpdated xmlns="93ef16c4-17ec-4a5b-8eb4-f9d85ed6eb57" xsi:nil="true"/>
  </documentManagement>
</p:properties>
</file>

<file path=customXml/itemProps1.xml><?xml version="1.0" encoding="utf-8"?>
<ds:datastoreItem xmlns:ds="http://schemas.openxmlformats.org/officeDocument/2006/customXml" ds:itemID="{C1ED24C1-1CBB-42AF-A22B-54BDA0A15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50B92-89AE-4919-A1DB-36B78C1C1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FBF51C-E6ED-4694-861A-F48BD4A5D6F4}">
  <ds:schemaRefs>
    <ds:schemaRef ds:uri="http://schemas.microsoft.com/office/2006/metadata/properties"/>
    <ds:schemaRef ds:uri="http://schemas.microsoft.com/office/infopath/2007/PartnerControls"/>
    <ds:schemaRef ds:uri="03e50344-a956-4c29-bdc0-285d519a4c6f"/>
    <ds:schemaRef ds:uri="93ef16c4-17ec-4a5b-8eb4-f9d85ed6eb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TAX SCHEDULE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ChangeGPS</dc:creator>
  <cp:keywords/>
  <dc:description/>
  <cp:lastModifiedBy>melodie balangue</cp:lastModifiedBy>
  <cp:revision>2</cp:revision>
  <dcterms:created xsi:type="dcterms:W3CDTF">2023-03-07T04:26:00Z</dcterms:created>
  <dcterms:modified xsi:type="dcterms:W3CDTF">2023-03-07T04:26:00Z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