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2370" w14:textId="2FE252C7" w:rsidR="00E149ED" w:rsidRPr="00740DD1" w:rsidRDefault="001C3C31" w:rsidP="00EF01F5">
      <w:pPr>
        <w:spacing w:after="0" w:line="240" w:lineRule="auto"/>
        <w:rPr>
          <w:rFonts w:ascii="Segoe UI" w:hAnsi="Segoe UI" w:cs="Segoe UI"/>
          <w:sz w:val="56"/>
          <w:szCs w:val="56"/>
          <w:lang w:val="en-US"/>
        </w:rPr>
      </w:pPr>
      <w:r>
        <w:rPr>
          <w:rFonts w:ascii="Segoe UI" w:hAnsi="Segoe UI" w:cs="Segoe UI"/>
          <w:noProof/>
          <w:sz w:val="56"/>
          <w:szCs w:val="56"/>
          <w:lang w:val="en-US"/>
        </w:rPr>
        <w:drawing>
          <wp:anchor distT="0" distB="0" distL="114300" distR="114300" simplePos="0" relativeHeight="251658240" behindDoc="0" locked="0" layoutInCell="1" allowOverlap="1" wp14:anchorId="188E6BF2" wp14:editId="4413EFDB">
            <wp:simplePos x="0" y="0"/>
            <wp:positionH relativeFrom="margin">
              <wp:posOffset>0</wp:posOffset>
            </wp:positionH>
            <wp:positionV relativeFrom="paragraph">
              <wp:posOffset>-1003300</wp:posOffset>
            </wp:positionV>
            <wp:extent cx="1181100" cy="555077"/>
            <wp:effectExtent l="0" t="0" r="0" b="0"/>
            <wp:wrapNone/>
            <wp:docPr id="18098642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864241" name="Picture 18098642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555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A09" w:rsidRPr="00740DD1">
        <w:rPr>
          <w:rFonts w:ascii="Segoe UI" w:hAnsi="Segoe UI" w:cs="Segoe UI"/>
          <w:sz w:val="56"/>
          <w:szCs w:val="56"/>
          <w:lang w:val="en-US"/>
        </w:rPr>
        <w:t>F</w:t>
      </w:r>
      <w:r w:rsidR="00936310" w:rsidRPr="00740DD1">
        <w:rPr>
          <w:rFonts w:ascii="Segoe UI" w:hAnsi="Segoe UI" w:cs="Segoe UI"/>
          <w:sz w:val="56"/>
          <w:szCs w:val="56"/>
          <w:lang w:val="en-US"/>
        </w:rPr>
        <w:t>INANCIAL STATEMENTS</w:t>
      </w:r>
    </w:p>
    <w:p w14:paraId="220D679D" w14:textId="0EF6031C" w:rsidR="00EF01F5" w:rsidRPr="00740DD1" w:rsidRDefault="00936310" w:rsidP="00EF01F5">
      <w:pPr>
        <w:spacing w:after="0" w:line="240" w:lineRule="auto"/>
        <w:rPr>
          <w:rFonts w:ascii="Segoe UI" w:hAnsi="Segoe UI" w:cs="Segoe UI"/>
          <w:sz w:val="56"/>
          <w:szCs w:val="56"/>
          <w:lang w:val="en-US"/>
        </w:rPr>
      </w:pPr>
      <w:r w:rsidRPr="00740DD1">
        <w:rPr>
          <w:rFonts w:ascii="Segoe UI" w:hAnsi="Segoe UI" w:cs="Segoe UI"/>
          <w:b/>
          <w:sz w:val="56"/>
          <w:szCs w:val="56"/>
          <w:lang w:val="en-US"/>
        </w:rPr>
        <w:t>EOFY</w:t>
      </w:r>
      <w:r w:rsidR="00E149ED" w:rsidRPr="00740DD1">
        <w:rPr>
          <w:rFonts w:ascii="Segoe UI" w:hAnsi="Segoe UI" w:cs="Segoe UI"/>
          <w:b/>
          <w:sz w:val="56"/>
          <w:szCs w:val="56"/>
          <w:lang w:val="en-US"/>
        </w:rPr>
        <w:t xml:space="preserve"> QUESTIONNAIRE</w:t>
      </w:r>
    </w:p>
    <w:p w14:paraId="774CC979" w14:textId="77777777" w:rsidR="000B432A" w:rsidRDefault="000B432A" w:rsidP="000B432A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7DA262F" w14:textId="77777777" w:rsidR="003D1B2C" w:rsidRDefault="003D1B2C" w:rsidP="003D1B2C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6F7C365" w14:textId="363BC30B" w:rsidR="00E149ED" w:rsidRPr="009E60B8" w:rsidRDefault="00F4582F" w:rsidP="003D1B2C">
      <w:pPr>
        <w:spacing w:after="0" w:line="240" w:lineRule="auto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20</w:t>
      </w:r>
      <w:r w:rsidR="001C3C31">
        <w:rPr>
          <w:rFonts w:ascii="Open Sans" w:hAnsi="Open Sans" w:cs="Open Sans"/>
          <w:sz w:val="28"/>
          <w:szCs w:val="28"/>
        </w:rPr>
        <w:t>__</w:t>
      </w:r>
      <w:r w:rsidR="00936310" w:rsidRPr="009E60B8">
        <w:rPr>
          <w:rFonts w:ascii="Open Sans" w:hAnsi="Open Sans" w:cs="Open Sans"/>
          <w:sz w:val="28"/>
          <w:szCs w:val="28"/>
        </w:rPr>
        <w:t xml:space="preserve"> </w:t>
      </w:r>
      <w:r w:rsidR="008A6C65" w:rsidRPr="009E60B8">
        <w:rPr>
          <w:rFonts w:ascii="Open Sans" w:hAnsi="Open Sans" w:cs="Open Sans"/>
          <w:sz w:val="28"/>
          <w:szCs w:val="28"/>
        </w:rPr>
        <w:t>SMSF</w:t>
      </w:r>
      <w:r w:rsidR="00936310" w:rsidRPr="009E60B8">
        <w:rPr>
          <w:rFonts w:ascii="Open Sans" w:hAnsi="Open Sans" w:cs="Open Sans"/>
          <w:sz w:val="28"/>
          <w:szCs w:val="28"/>
        </w:rPr>
        <w:t xml:space="preserve"> </w:t>
      </w:r>
      <w:r w:rsidR="006027C5">
        <w:rPr>
          <w:rFonts w:ascii="Open Sans" w:hAnsi="Open Sans" w:cs="Open Sans"/>
          <w:sz w:val="28"/>
          <w:szCs w:val="28"/>
        </w:rPr>
        <w:t>FINANCIAL STATEMENTS + T</w:t>
      </w:r>
      <w:r w:rsidR="00936310" w:rsidRPr="009E60B8">
        <w:rPr>
          <w:rFonts w:ascii="Open Sans" w:hAnsi="Open Sans" w:cs="Open Sans"/>
          <w:sz w:val="28"/>
          <w:szCs w:val="28"/>
        </w:rPr>
        <w:t>AX RETURN</w:t>
      </w:r>
    </w:p>
    <w:p w14:paraId="63EA1A28" w14:textId="77777777" w:rsidR="00E149ED" w:rsidRPr="009E60B8" w:rsidRDefault="00E149ED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NZ" w:eastAsia="en-US"/>
        </w:rPr>
      </w:pPr>
    </w:p>
    <w:p w14:paraId="180EDA6B" w14:textId="77777777" w:rsidR="00936310" w:rsidRPr="00834813" w:rsidRDefault="0093631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18"/>
          <w:szCs w:val="18"/>
          <w:lang w:val="en-NZ" w:eastAsia="en-US"/>
        </w:rPr>
      </w:pPr>
      <w:r w:rsidRPr="00834813">
        <w:rPr>
          <w:rFonts w:ascii="Open Sans" w:hAnsi="Open Sans" w:cs="Open Sans"/>
          <w:color w:val="000000"/>
          <w:sz w:val="18"/>
          <w:szCs w:val="18"/>
          <w:lang w:val="en-NZ" w:eastAsia="en-US"/>
        </w:rPr>
        <w:t>Please take the time to complete this checklist as it is a very important part of the accounting process.</w:t>
      </w:r>
    </w:p>
    <w:p w14:paraId="3C189AF5" w14:textId="77777777" w:rsidR="00936310" w:rsidRPr="00834813" w:rsidRDefault="0093631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18"/>
          <w:szCs w:val="18"/>
          <w:lang w:val="en-NZ" w:eastAsia="en-US"/>
        </w:rPr>
      </w:pPr>
    </w:p>
    <w:p w14:paraId="26FA5756" w14:textId="0CDE02A8" w:rsidR="00E149ED" w:rsidRPr="00834813" w:rsidRDefault="00936310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18"/>
          <w:szCs w:val="18"/>
          <w:lang w:val="en-NZ" w:eastAsia="en-US"/>
        </w:rPr>
      </w:pPr>
      <w:r w:rsidRPr="00834813">
        <w:rPr>
          <w:rFonts w:ascii="Open Sans" w:hAnsi="Open Sans" w:cs="Open Sans"/>
          <w:color w:val="000000"/>
          <w:sz w:val="18"/>
          <w:szCs w:val="18"/>
          <w:lang w:val="en-NZ" w:eastAsia="en-US"/>
        </w:rPr>
        <w:t>It helps you</w:t>
      </w:r>
      <w:r w:rsidR="00E149ED" w:rsidRPr="00834813">
        <w:rPr>
          <w:rFonts w:ascii="Open Sans" w:hAnsi="Open Sans" w:cs="Open Sans"/>
          <w:color w:val="000000"/>
          <w:sz w:val="18"/>
          <w:szCs w:val="18"/>
          <w:lang w:val="en-NZ" w:eastAsia="en-US"/>
        </w:rPr>
        <w:t>:</w:t>
      </w:r>
    </w:p>
    <w:p w14:paraId="6CF539CF" w14:textId="77777777" w:rsidR="00E149ED" w:rsidRPr="00834813" w:rsidRDefault="00E149ED" w:rsidP="00E149ED">
      <w:pPr>
        <w:spacing w:after="0" w:line="240" w:lineRule="auto"/>
        <w:jc w:val="both"/>
        <w:rPr>
          <w:rFonts w:ascii="Open Sans" w:hAnsi="Open Sans" w:cs="Open Sans"/>
          <w:color w:val="000000"/>
          <w:sz w:val="18"/>
          <w:szCs w:val="18"/>
          <w:lang w:val="en-NZ" w:eastAsia="en-US"/>
        </w:rPr>
      </w:pPr>
    </w:p>
    <w:p w14:paraId="16B7A38D" w14:textId="03C5B620" w:rsidR="00E149ED" w:rsidRPr="00834813" w:rsidRDefault="00E149ED" w:rsidP="00992EC8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color w:val="000000"/>
          <w:sz w:val="18"/>
          <w:szCs w:val="18"/>
          <w:lang w:val="en-NZ" w:eastAsia="en-US"/>
        </w:rPr>
      </w:pPr>
      <w:r w:rsidRPr="00834813">
        <w:rPr>
          <w:rFonts w:ascii="Open Sans" w:hAnsi="Open Sans" w:cs="Open Sans"/>
          <w:color w:val="000000"/>
          <w:sz w:val="18"/>
          <w:szCs w:val="18"/>
          <w:lang w:val="en-NZ" w:eastAsia="en-US"/>
        </w:rPr>
        <w:t>Identify and provide the information we need to prepare your F</w:t>
      </w:r>
      <w:r w:rsidR="00936310" w:rsidRPr="00834813">
        <w:rPr>
          <w:rFonts w:ascii="Open Sans" w:hAnsi="Open Sans" w:cs="Open Sans"/>
          <w:color w:val="000000"/>
          <w:sz w:val="18"/>
          <w:szCs w:val="18"/>
          <w:lang w:val="en-NZ" w:eastAsia="en-US"/>
        </w:rPr>
        <w:t>inancial Statements</w:t>
      </w:r>
    </w:p>
    <w:p w14:paraId="1E0A1AB0" w14:textId="20E3FC74" w:rsidR="00E149ED" w:rsidRPr="00834813" w:rsidRDefault="00E149ED" w:rsidP="00992EC8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color w:val="000000"/>
          <w:sz w:val="18"/>
          <w:szCs w:val="18"/>
          <w:lang w:val="en-NZ" w:eastAsia="en-US"/>
        </w:rPr>
      </w:pPr>
      <w:r w:rsidRPr="00834813">
        <w:rPr>
          <w:rFonts w:ascii="Open Sans" w:hAnsi="Open Sans" w:cs="Open Sans"/>
          <w:color w:val="000000"/>
          <w:sz w:val="18"/>
          <w:szCs w:val="18"/>
          <w:lang w:val="en-NZ" w:eastAsia="en-US"/>
        </w:rPr>
        <w:t>Minimise the queries from us during the preparation of your F</w:t>
      </w:r>
      <w:r w:rsidR="00936310" w:rsidRPr="00834813">
        <w:rPr>
          <w:rFonts w:ascii="Open Sans" w:hAnsi="Open Sans" w:cs="Open Sans"/>
          <w:color w:val="000000"/>
          <w:sz w:val="18"/>
          <w:szCs w:val="18"/>
          <w:lang w:val="en-NZ" w:eastAsia="en-US"/>
        </w:rPr>
        <w:t>inancial Statements</w:t>
      </w:r>
    </w:p>
    <w:p w14:paraId="04AE89D7" w14:textId="1EB13F03" w:rsidR="00E149ED" w:rsidRPr="00834813" w:rsidRDefault="00E149ED" w:rsidP="00992EC8">
      <w:pPr>
        <w:numPr>
          <w:ilvl w:val="0"/>
          <w:numId w:val="1"/>
        </w:numPr>
        <w:spacing w:after="0" w:line="240" w:lineRule="auto"/>
        <w:jc w:val="both"/>
        <w:rPr>
          <w:rFonts w:ascii="Open Sans" w:hAnsi="Open Sans" w:cs="Open Sans"/>
          <w:color w:val="000000"/>
          <w:sz w:val="18"/>
          <w:szCs w:val="18"/>
          <w:lang w:val="en-NZ" w:eastAsia="en-US"/>
        </w:rPr>
      </w:pPr>
      <w:r w:rsidRPr="00834813">
        <w:rPr>
          <w:rFonts w:ascii="Open Sans" w:hAnsi="Open Sans" w:cs="Open Sans"/>
          <w:color w:val="000000"/>
          <w:sz w:val="18"/>
          <w:szCs w:val="18"/>
          <w:lang w:val="en-NZ" w:eastAsia="en-US"/>
        </w:rPr>
        <w:t>Ensure we can complete your F</w:t>
      </w:r>
      <w:r w:rsidR="00936310" w:rsidRPr="00834813">
        <w:rPr>
          <w:rFonts w:ascii="Open Sans" w:hAnsi="Open Sans" w:cs="Open Sans"/>
          <w:color w:val="000000"/>
          <w:sz w:val="18"/>
          <w:szCs w:val="18"/>
          <w:lang w:val="en-NZ" w:eastAsia="en-US"/>
        </w:rPr>
        <w:t>inancial Statements</w:t>
      </w:r>
      <w:r w:rsidRPr="00834813">
        <w:rPr>
          <w:rFonts w:ascii="Open Sans" w:hAnsi="Open Sans" w:cs="Open Sans"/>
          <w:color w:val="000000"/>
          <w:sz w:val="18"/>
          <w:szCs w:val="18"/>
          <w:lang w:val="en-NZ" w:eastAsia="en-US"/>
        </w:rPr>
        <w:t xml:space="preserve"> by the due date</w:t>
      </w:r>
    </w:p>
    <w:p w14:paraId="36EA9D8D" w14:textId="77777777" w:rsidR="00E149ED" w:rsidRDefault="00E149ED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49"/>
      </w:tblGrid>
      <w:tr w:rsidR="00673192" w14:paraId="03CE8303" w14:textId="77777777" w:rsidTr="00673192">
        <w:trPr>
          <w:trHeight w:val="397"/>
        </w:trPr>
        <w:tc>
          <w:tcPr>
            <w:tcW w:w="2263" w:type="dxa"/>
            <w:vAlign w:val="center"/>
          </w:tcPr>
          <w:p w14:paraId="61AAF6A6" w14:textId="355C6881" w:rsidR="00673192" w:rsidRPr="00673192" w:rsidRDefault="008A6C65" w:rsidP="00673192">
            <w:pP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</w:pPr>
            <w:r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>FUND</w:t>
            </w:r>
            <w:r w:rsidR="00673192" w:rsidRPr="00673192">
              <w:rPr>
                <w:rFonts w:ascii="Segoe UI" w:hAnsi="Segoe UI" w:cs="Segoe UI"/>
                <w:b/>
                <w:color w:val="000000"/>
                <w:spacing w:val="20"/>
                <w:sz w:val="16"/>
                <w:szCs w:val="16"/>
                <w:lang w:val="en-US" w:eastAsia="en-US"/>
              </w:rPr>
              <w:t xml:space="preserve"> NAME</w:t>
            </w:r>
          </w:p>
        </w:tc>
        <w:tc>
          <w:tcPr>
            <w:tcW w:w="7649" w:type="dxa"/>
            <w:vAlign w:val="center"/>
          </w:tcPr>
          <w:p w14:paraId="76C522A1" w14:textId="77777777" w:rsidR="00673192" w:rsidRDefault="00673192" w:rsidP="00673192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2484BBC5" w14:textId="1F02DF43" w:rsidR="00673192" w:rsidRDefault="00673192" w:rsidP="00E149ED">
      <w:pPr>
        <w:spacing w:after="0" w:line="240" w:lineRule="auto"/>
        <w:jc w:val="both"/>
        <w:rPr>
          <w:rFonts w:ascii="Segoe UI" w:hAnsi="Segoe UI" w:cs="Segoe UI"/>
          <w:color w:val="000000"/>
          <w:sz w:val="20"/>
          <w:szCs w:val="20"/>
          <w:lang w:val="en-US" w:eastAsia="en-US"/>
        </w:rPr>
      </w:pPr>
    </w:p>
    <w:tbl>
      <w:tblPr>
        <w:tblStyle w:val="PlainTable4"/>
        <w:tblW w:w="9909" w:type="dxa"/>
        <w:tblLayout w:type="fixed"/>
        <w:tblLook w:val="0420" w:firstRow="1" w:lastRow="0" w:firstColumn="0" w:lastColumn="0" w:noHBand="0" w:noVBand="1"/>
      </w:tblPr>
      <w:tblGrid>
        <w:gridCol w:w="7359"/>
        <w:gridCol w:w="850"/>
        <w:gridCol w:w="850"/>
        <w:gridCol w:w="850"/>
      </w:tblGrid>
      <w:tr w:rsidR="00E149ED" w:rsidRPr="00673192" w14:paraId="076DAA91" w14:textId="77777777" w:rsidTr="00C05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7359" w:type="dxa"/>
            <w:shd w:val="clear" w:color="auto" w:fill="C5E0B3" w:themeFill="accent6" w:themeFillTint="66"/>
            <w:vAlign w:val="center"/>
          </w:tcPr>
          <w:p w14:paraId="13243874" w14:textId="77777777" w:rsidR="00E149ED" w:rsidRPr="00740DD1" w:rsidRDefault="00E149ED" w:rsidP="00673192">
            <w:pPr>
              <w:rPr>
                <w:rFonts w:ascii="Open Sans" w:hAnsi="Open Sans" w:cs="Open Sans"/>
                <w:b w:val="0"/>
                <w:spacing w:val="20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b w:val="0"/>
                <w:spacing w:val="20"/>
                <w:sz w:val="16"/>
                <w:szCs w:val="16"/>
              </w:rPr>
              <w:t>ITEM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6F968358" w14:textId="77777777" w:rsidR="00E149ED" w:rsidRPr="00740DD1" w:rsidRDefault="00E149ED" w:rsidP="00E149ED">
            <w:pPr>
              <w:jc w:val="center"/>
              <w:rPr>
                <w:rFonts w:ascii="Open Sans" w:hAnsi="Open Sans" w:cs="Open Sans"/>
                <w:b w:val="0"/>
                <w:spacing w:val="20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b w:val="0"/>
                <w:spacing w:val="20"/>
                <w:sz w:val="16"/>
                <w:szCs w:val="16"/>
              </w:rPr>
              <w:t>YES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7C39B290" w14:textId="77777777" w:rsidR="00E149ED" w:rsidRPr="00740DD1" w:rsidRDefault="00E149ED" w:rsidP="00E149ED">
            <w:pPr>
              <w:jc w:val="center"/>
              <w:rPr>
                <w:rFonts w:ascii="Open Sans" w:hAnsi="Open Sans" w:cs="Open Sans"/>
                <w:b w:val="0"/>
                <w:spacing w:val="20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b w:val="0"/>
                <w:spacing w:val="20"/>
                <w:sz w:val="16"/>
                <w:szCs w:val="16"/>
              </w:rPr>
              <w:t>NO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4C843838" w14:textId="77777777" w:rsidR="00E149ED" w:rsidRPr="00740DD1" w:rsidRDefault="00E149ED" w:rsidP="00E149ED">
            <w:pPr>
              <w:jc w:val="center"/>
              <w:rPr>
                <w:rFonts w:ascii="Open Sans" w:hAnsi="Open Sans" w:cs="Open Sans"/>
                <w:b w:val="0"/>
                <w:spacing w:val="20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b w:val="0"/>
                <w:spacing w:val="20"/>
                <w:sz w:val="16"/>
                <w:szCs w:val="16"/>
              </w:rPr>
              <w:t>N/A</w:t>
            </w:r>
          </w:p>
        </w:tc>
      </w:tr>
      <w:tr w:rsidR="00DF04C4" w:rsidRPr="000C4D91" w14:paraId="1E887066" w14:textId="77777777" w:rsidTr="00C55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bottom w:val="single" w:sz="4" w:space="0" w:color="auto"/>
            </w:tcBorders>
          </w:tcPr>
          <w:p w14:paraId="15353793" w14:textId="77777777" w:rsidR="00DF04C4" w:rsidRDefault="00DF04C4" w:rsidP="00DF04C4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5A1AD0A" w14:textId="56F6FF51" w:rsidR="00DF04C4" w:rsidRPr="00740DD1" w:rsidRDefault="00DF04C4" w:rsidP="00DF04C4">
            <w:pPr>
              <w:rPr>
                <w:rFonts w:ascii="Open Sans" w:hAnsi="Open Sans" w:cs="Open Sans"/>
                <w:b/>
                <w:sz w:val="20"/>
                <w:szCs w:val="16"/>
              </w:rPr>
            </w:pPr>
            <w:r w:rsidRPr="00740DD1">
              <w:rPr>
                <w:rFonts w:ascii="Open Sans" w:hAnsi="Open Sans" w:cs="Open Sans"/>
                <w:b/>
                <w:sz w:val="20"/>
                <w:szCs w:val="16"/>
              </w:rPr>
              <w:t>First Time Financial Statements &amp; Tax Return</w:t>
            </w:r>
          </w:p>
          <w:p w14:paraId="187DA870" w14:textId="6C175A7B" w:rsidR="00DF04C4" w:rsidRPr="00740DD1" w:rsidRDefault="00DF04C4" w:rsidP="00DF04C4">
            <w:p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If we are preparing your accounts for the first time, please provide </w:t>
            </w:r>
            <w:r w:rsidR="008A6C65" w:rsidRPr="00740DD1">
              <w:rPr>
                <w:rFonts w:ascii="Open Sans" w:hAnsi="Open Sans" w:cs="Open Sans"/>
                <w:b/>
                <w:sz w:val="16"/>
                <w:szCs w:val="16"/>
              </w:rPr>
              <w:t>SIGNED</w:t>
            </w:r>
            <w:r w:rsidR="008A6C65" w:rsidRPr="00740DD1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copies of </w:t>
            </w:r>
            <w:r w:rsidR="008A6C65" w:rsidRPr="00740DD1">
              <w:rPr>
                <w:rFonts w:ascii="Open Sans" w:hAnsi="Open Sans" w:cs="Open Sans"/>
                <w:sz w:val="16"/>
                <w:szCs w:val="16"/>
              </w:rPr>
              <w:t xml:space="preserve">the super fund’s last </w:t>
            </w:r>
            <w:r w:rsidR="008A6C65" w:rsidRPr="00740DD1">
              <w:rPr>
                <w:rFonts w:ascii="Open Sans" w:hAnsi="Open Sans" w:cs="Open Sans"/>
                <w:b/>
                <w:sz w:val="16"/>
                <w:szCs w:val="16"/>
              </w:rPr>
              <w:t xml:space="preserve">audited 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>Financial Statements</w:t>
            </w:r>
            <w:r w:rsidR="008A6C65" w:rsidRPr="00740DD1">
              <w:rPr>
                <w:rFonts w:ascii="Open Sans" w:hAnsi="Open Sans" w:cs="Open Sans"/>
                <w:sz w:val="16"/>
                <w:szCs w:val="16"/>
              </w:rPr>
              <w:t xml:space="preserve"> and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 Tax Return</w:t>
            </w:r>
            <w:r w:rsidR="008A6C65" w:rsidRPr="00740DD1">
              <w:rPr>
                <w:rFonts w:ascii="Open Sans" w:hAnsi="Open Sans" w:cs="Open Sans"/>
                <w:sz w:val="16"/>
                <w:szCs w:val="16"/>
              </w:rPr>
              <w:t>.</w:t>
            </w:r>
          </w:p>
          <w:p w14:paraId="27B39912" w14:textId="77777777" w:rsidR="00DF04C4" w:rsidRPr="000C4D91" w:rsidRDefault="00DF04C4" w:rsidP="00DF04C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3680CC8" w14:textId="77777777" w:rsidR="00DF04C4" w:rsidRDefault="00DF04C4" w:rsidP="00DF04C4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9BF0163" w14:textId="77777777" w:rsidR="00DF04C4" w:rsidRPr="00C550CD" w:rsidRDefault="00DF04C4" w:rsidP="00DF04C4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66DBB59" w14:textId="2257EEE7" w:rsidR="00DF04C4" w:rsidRPr="003D1B2C" w:rsidRDefault="001874FB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sz w:val="16"/>
                <w:szCs w:val="16"/>
                <w:lang w:val="en-AU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10047697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4C4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455F02" w14:textId="77777777" w:rsidR="00DF04C4" w:rsidRDefault="00DF04C4" w:rsidP="00DF04C4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025AB6E8" w14:textId="77777777" w:rsidR="00DF04C4" w:rsidRPr="00C550CD" w:rsidRDefault="00DF04C4" w:rsidP="00DF04C4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79AD2F1" w14:textId="23585D44" w:rsidR="00DF04C4" w:rsidRPr="003D1B2C" w:rsidRDefault="001874FB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sz w:val="16"/>
                <w:szCs w:val="16"/>
                <w:lang w:val="en-AU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40896044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4C4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C0A703" w14:textId="77777777" w:rsidR="00DF04C4" w:rsidRDefault="00DF04C4" w:rsidP="00DF04C4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AD3C13B" w14:textId="77777777" w:rsidR="00DF04C4" w:rsidRPr="00C550CD" w:rsidRDefault="00DF04C4" w:rsidP="00DF04C4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D2C7B71" w14:textId="4014F88F" w:rsidR="00DF04C4" w:rsidRPr="003D1B2C" w:rsidRDefault="001874FB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sz w:val="16"/>
                <w:szCs w:val="16"/>
                <w:lang w:val="en-AU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76993179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4C4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</w:tr>
      <w:tr w:rsidR="00DF04C4" w:rsidRPr="000C4D91" w14:paraId="07071CC3" w14:textId="77777777" w:rsidTr="00C550CD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734CC46E" w14:textId="77777777" w:rsidR="00DF04C4" w:rsidRDefault="00DF04C4" w:rsidP="00DF04C4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318A5D2" w14:textId="3E449D5D" w:rsidR="00DF04C4" w:rsidRPr="00740DD1" w:rsidRDefault="00DF04C4" w:rsidP="00DF04C4">
            <w:p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b/>
                <w:sz w:val="20"/>
                <w:szCs w:val="20"/>
              </w:rPr>
              <w:t>Computerised Accounts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 (no need to complete if you use Xero)</w:t>
            </w:r>
          </w:p>
          <w:p w14:paraId="2DA9AAD0" w14:textId="6955D086" w:rsidR="00DF04C4" w:rsidRPr="00740DD1" w:rsidRDefault="00DF04C4" w:rsidP="00DF04C4">
            <w:p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Provide a copy of your computerised data file. </w:t>
            </w:r>
          </w:p>
          <w:p w14:paraId="610AAA54" w14:textId="77777777" w:rsidR="00DF04C4" w:rsidRPr="00740DD1" w:rsidRDefault="00DF04C4" w:rsidP="00DF04C4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1353E44" w14:textId="77777777" w:rsidR="00DF04C4" w:rsidRPr="00740DD1" w:rsidRDefault="00DF04C4" w:rsidP="00DF04C4">
            <w:p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Name of Program: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ab/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ab/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ab/>
              <w:t>MYOB / Reckon or other _______________________________</w:t>
            </w:r>
          </w:p>
          <w:p w14:paraId="22A2AA2B" w14:textId="77777777" w:rsidR="00DF04C4" w:rsidRPr="00740DD1" w:rsidRDefault="00DF04C4" w:rsidP="00DF04C4">
            <w:p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Version Number: 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ab/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ab/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ab/>
              <w:t>__________________________________________________________</w:t>
            </w:r>
          </w:p>
          <w:p w14:paraId="55670A03" w14:textId="77777777" w:rsidR="00DF04C4" w:rsidRPr="00740DD1" w:rsidRDefault="00DF04C4" w:rsidP="00DF04C4">
            <w:p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Username (if applicable):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ab/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ab/>
              <w:t>__________________________________________________________</w:t>
            </w:r>
          </w:p>
          <w:p w14:paraId="6CF7FF7C" w14:textId="77777777" w:rsidR="00DF04C4" w:rsidRPr="00740DD1" w:rsidRDefault="00DF04C4" w:rsidP="00DF04C4">
            <w:p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Password (if applicable):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ab/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ab/>
              <w:t>__________________________________________________________</w:t>
            </w:r>
          </w:p>
          <w:p w14:paraId="0111358E" w14:textId="77777777" w:rsidR="00DF04C4" w:rsidRDefault="00DF04C4" w:rsidP="00DF04C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3AAD3F" w14:textId="77777777" w:rsidR="00DF04C4" w:rsidRDefault="00DF04C4" w:rsidP="00DF04C4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D1523BB" w14:textId="77777777" w:rsidR="00DF04C4" w:rsidRPr="00C550CD" w:rsidRDefault="00DF04C4" w:rsidP="00DF04C4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8BCF2EF" w14:textId="6578E6A1" w:rsidR="00DF04C4" w:rsidRPr="00673192" w:rsidRDefault="001874FB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42738319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4C4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7EDD765" w14:textId="77777777" w:rsidR="00DF04C4" w:rsidRDefault="00DF04C4" w:rsidP="00DF04C4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A6CF583" w14:textId="77777777" w:rsidR="00DF04C4" w:rsidRPr="00C550CD" w:rsidRDefault="00DF04C4" w:rsidP="00DF04C4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B6C3E04" w14:textId="4C439EF5" w:rsidR="00DF04C4" w:rsidRPr="00673192" w:rsidRDefault="001874FB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76789273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4C4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9C05E9C" w14:textId="77777777" w:rsidR="00DF04C4" w:rsidRDefault="00DF04C4" w:rsidP="00DF04C4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3FA3FD8" w14:textId="77777777" w:rsidR="00DF04C4" w:rsidRPr="00C550CD" w:rsidRDefault="00DF04C4" w:rsidP="00DF04C4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132DAF8" w14:textId="3F7BB267" w:rsidR="00DF04C4" w:rsidRPr="00673192" w:rsidRDefault="001874FB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92708095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4C4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</w:tr>
      <w:tr w:rsidR="00DF04C4" w:rsidRPr="000C4D91" w14:paraId="36829922" w14:textId="77777777" w:rsidTr="00C55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254B288F" w14:textId="77777777" w:rsidR="00DF04C4" w:rsidRDefault="00DF04C4" w:rsidP="00DF04C4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F5FCEE3" w14:textId="66595DB7" w:rsidR="00DF04C4" w:rsidRPr="00740DD1" w:rsidRDefault="00DF04C4" w:rsidP="00DF04C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0DD1">
              <w:rPr>
                <w:rFonts w:ascii="Open Sans" w:hAnsi="Open Sans" w:cs="Open Sans"/>
                <w:b/>
                <w:sz w:val="20"/>
                <w:szCs w:val="20"/>
              </w:rPr>
              <w:t>Manual Accounts</w:t>
            </w:r>
          </w:p>
          <w:p w14:paraId="7D39D85F" w14:textId="77777777" w:rsidR="00DF04C4" w:rsidRPr="00740DD1" w:rsidRDefault="00DF04C4" w:rsidP="00DF04C4">
            <w:p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Please provide the following information:</w:t>
            </w:r>
          </w:p>
          <w:p w14:paraId="2F2EB624" w14:textId="6959098D" w:rsidR="00DF04C4" w:rsidRPr="00740DD1" w:rsidRDefault="00DF04C4" w:rsidP="00992EC8">
            <w:pPr>
              <w:numPr>
                <w:ilvl w:val="0"/>
                <w:numId w:val="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Reconciled Cashbook (if applicable)</w:t>
            </w:r>
          </w:p>
          <w:p w14:paraId="2E0E56C6" w14:textId="3619E7A2" w:rsidR="00DF04C4" w:rsidRPr="00740DD1" w:rsidRDefault="00DF04C4" w:rsidP="00992EC8">
            <w:pPr>
              <w:numPr>
                <w:ilvl w:val="0"/>
                <w:numId w:val="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Cheque payment details</w:t>
            </w:r>
          </w:p>
          <w:p w14:paraId="7723BFA5" w14:textId="1118FC7F" w:rsidR="00DF04C4" w:rsidRPr="00740DD1" w:rsidRDefault="00DF04C4" w:rsidP="00992EC8">
            <w:pPr>
              <w:numPr>
                <w:ilvl w:val="0"/>
                <w:numId w:val="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Deposit details</w:t>
            </w:r>
          </w:p>
          <w:p w14:paraId="514C581D" w14:textId="77777777" w:rsidR="00DF04C4" w:rsidRDefault="00DF04C4" w:rsidP="00DF04C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A3FCCD2" w14:textId="77777777" w:rsidR="00DF04C4" w:rsidRDefault="00DF04C4" w:rsidP="00DF04C4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0CA1631E" w14:textId="77777777" w:rsidR="00DF04C4" w:rsidRPr="00C550CD" w:rsidRDefault="00DF04C4" w:rsidP="00DF04C4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C1293DB" w14:textId="77777777" w:rsidR="00DF04C4" w:rsidRPr="00305ABA" w:rsidRDefault="00DF04C4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44679A2E" w14:textId="77777777" w:rsidR="00DF04C4" w:rsidRPr="00305ABA" w:rsidRDefault="001874FB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55808452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4C4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592ACA8" w14:textId="77777777" w:rsidR="00DF04C4" w:rsidRPr="00305ABA" w:rsidRDefault="001874FB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54660187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4C4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6F6809F" w14:textId="77777777" w:rsidR="00DF04C4" w:rsidRPr="00305ABA" w:rsidRDefault="001874FB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8846188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4C4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6288822" w14:textId="0DC5DF12" w:rsidR="00DF04C4" w:rsidRPr="00673192" w:rsidRDefault="00DF04C4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9B13A90" w14:textId="77777777" w:rsidR="00DF04C4" w:rsidRDefault="00DF04C4" w:rsidP="00DF04C4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F20883E" w14:textId="77777777" w:rsidR="00DF04C4" w:rsidRPr="00C550CD" w:rsidRDefault="00DF04C4" w:rsidP="00DF04C4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9A77B63" w14:textId="1EDAD1E4" w:rsidR="00DF04C4" w:rsidRPr="00305ABA" w:rsidRDefault="00DF04C4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09357702" w14:textId="77777777" w:rsidR="00DF04C4" w:rsidRPr="00305ABA" w:rsidRDefault="001874FB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41632127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4C4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3234CBC" w14:textId="77777777" w:rsidR="00DF04C4" w:rsidRPr="00305ABA" w:rsidRDefault="001874FB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47826101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4C4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C43AD4C" w14:textId="77777777" w:rsidR="00DF04C4" w:rsidRPr="00305ABA" w:rsidRDefault="001874FB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29752681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4C4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83533A4" w14:textId="4EE70CDF" w:rsidR="00DF04C4" w:rsidRPr="00673192" w:rsidRDefault="00DF04C4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5C371E" w14:textId="77777777" w:rsidR="00DF04C4" w:rsidRDefault="00DF04C4" w:rsidP="00DF04C4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0BBB5311" w14:textId="77777777" w:rsidR="00DF04C4" w:rsidRPr="00C550CD" w:rsidRDefault="00DF04C4" w:rsidP="00DF04C4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56D24AD" w14:textId="4BB2EC7F" w:rsidR="00DF04C4" w:rsidRPr="00305ABA" w:rsidRDefault="00DF04C4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2724ECD2" w14:textId="77777777" w:rsidR="00DF04C4" w:rsidRPr="00305ABA" w:rsidRDefault="001874FB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200202992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4C4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E9E0450" w14:textId="77777777" w:rsidR="00DF04C4" w:rsidRPr="00305ABA" w:rsidRDefault="001874FB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98575059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4C4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F184A9B" w14:textId="77777777" w:rsidR="00DF04C4" w:rsidRPr="00305ABA" w:rsidRDefault="001874FB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73939493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4C4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AC584C0" w14:textId="07B5E9D2" w:rsidR="00DF04C4" w:rsidRPr="00673192" w:rsidRDefault="00DF04C4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</w:tc>
      </w:tr>
      <w:tr w:rsidR="00DF04C4" w:rsidRPr="000C4D91" w14:paraId="57E06D70" w14:textId="77777777" w:rsidTr="00305ABA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4B399008" w14:textId="77777777" w:rsidR="00DF04C4" w:rsidRDefault="00DF04C4" w:rsidP="00DF04C4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7A576535" w14:textId="5A872424" w:rsidR="00DF04C4" w:rsidRPr="00740DD1" w:rsidRDefault="008A6C65" w:rsidP="00DF04C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0DD1">
              <w:rPr>
                <w:rFonts w:ascii="Open Sans" w:hAnsi="Open Sans" w:cs="Open Sans"/>
                <w:b/>
                <w:sz w:val="20"/>
                <w:szCs w:val="20"/>
              </w:rPr>
              <w:t>Wrap Accounts</w:t>
            </w:r>
          </w:p>
          <w:p w14:paraId="629D5A5E" w14:textId="3B27F843" w:rsidR="00DF04C4" w:rsidRPr="00740DD1" w:rsidRDefault="00DF04C4" w:rsidP="00DF04C4">
            <w:p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Please provide the following:</w:t>
            </w:r>
          </w:p>
          <w:p w14:paraId="49A0AE33" w14:textId="6E10E519" w:rsidR="00DF04C4" w:rsidRPr="00740DD1" w:rsidRDefault="008A6C65" w:rsidP="00992EC8">
            <w:pPr>
              <w:numPr>
                <w:ilvl w:val="0"/>
                <w:numId w:val="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Annual investor report</w:t>
            </w:r>
          </w:p>
          <w:p w14:paraId="17F7A2AF" w14:textId="4CB4ABF0" w:rsidR="00DF04C4" w:rsidRPr="00740DD1" w:rsidRDefault="008A6C65" w:rsidP="00992EC8">
            <w:pPr>
              <w:numPr>
                <w:ilvl w:val="0"/>
                <w:numId w:val="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Annual tax report</w:t>
            </w:r>
          </w:p>
          <w:p w14:paraId="4A34EB15" w14:textId="6765F043" w:rsidR="008A6C65" w:rsidRPr="00740DD1" w:rsidRDefault="008A6C65" w:rsidP="00992EC8">
            <w:pPr>
              <w:numPr>
                <w:ilvl w:val="0"/>
                <w:numId w:val="2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Wrap platform audit reports</w:t>
            </w:r>
          </w:p>
          <w:p w14:paraId="4CBF3A3E" w14:textId="5F2A38AF" w:rsidR="008A6C65" w:rsidRDefault="008A6C65" w:rsidP="008A6C6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71CD7B72" w14:textId="49B5C0E7" w:rsidR="008A6C65" w:rsidRPr="00740DD1" w:rsidRDefault="008A6C65" w:rsidP="008A6C65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b/>
                <w:sz w:val="16"/>
                <w:szCs w:val="16"/>
              </w:rPr>
              <w:t>If any investments below are held in wrap accounts, you may disregard their respective checklist items.</w:t>
            </w:r>
          </w:p>
          <w:p w14:paraId="5CB62CE4" w14:textId="77777777" w:rsidR="00AC6210" w:rsidRPr="008A6C65" w:rsidRDefault="00AC6210" w:rsidP="008A6C65">
            <w:pPr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02C7C322" w14:textId="3C475794" w:rsidR="00DF04C4" w:rsidRPr="00071BE0" w:rsidRDefault="00DF04C4" w:rsidP="00DF04C4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05A8F0" w14:textId="77777777" w:rsidR="00DF04C4" w:rsidRDefault="00DF04C4" w:rsidP="00DF04C4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032EDE20" w14:textId="77777777" w:rsidR="00DF04C4" w:rsidRPr="00C550CD" w:rsidRDefault="00DF04C4" w:rsidP="00DF04C4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80C2A6C" w14:textId="77777777" w:rsidR="00DF04C4" w:rsidRDefault="00DF04C4" w:rsidP="00DF04C4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4AF5588" w14:textId="77777777" w:rsidR="00DF04C4" w:rsidRPr="00305ABA" w:rsidRDefault="001874FB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03208187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4C4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C2FB3AC" w14:textId="77777777" w:rsidR="00DF04C4" w:rsidRDefault="001874FB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16030642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190673A" w14:textId="4B2FFDE4" w:rsidR="008A6C65" w:rsidRPr="00673192" w:rsidRDefault="001874FB" w:rsidP="00DF04C4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937183675"/>
                <w15:color w:val="00000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3C31">
                  <w:rPr>
                    <w:rFonts w:ascii="Wingdings 2" w:hAnsi="Wingdings 2" w:cs="Segoe UI"/>
                    <w:color w:val="000000"/>
                    <w:sz w:val="16"/>
                    <w:szCs w:val="16"/>
                    <w:lang w:val="en-NZ"/>
                  </w:rPr>
                  <w:t>R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E2D87B8" w14:textId="77777777" w:rsidR="008A6C65" w:rsidRDefault="008A6C65" w:rsidP="008A6C6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73BC78F4" w14:textId="77777777" w:rsidR="008A6C65" w:rsidRPr="00C550CD" w:rsidRDefault="008A6C65" w:rsidP="008A6C6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079240D" w14:textId="77777777" w:rsidR="008A6C65" w:rsidRDefault="008A6C65" w:rsidP="008A6C65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7AD7D55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67846738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5AE24BD" w14:textId="77777777" w:rsidR="008A6C65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5913914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2106D08" w14:textId="77777777" w:rsidR="00DF04C4" w:rsidRPr="00E10CF0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69029235"/>
                <w15:color w:val="00000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3C31">
                  <w:rPr>
                    <w:rFonts w:ascii="Segoe UI" w:hAnsi="Segoe UI" w:cs="Segoe UI"/>
                    <w:color w:val="000000"/>
                    <w:sz w:val="16"/>
                    <w:szCs w:val="16"/>
                    <w:lang w:val="en-NZ"/>
                  </w:rPr>
                  <w:sym w:font="Wingdings 2" w:char="F052"/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B37F8C1" w14:textId="77777777" w:rsidR="008A6C65" w:rsidRDefault="008A6C65" w:rsidP="008A6C6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D4EC539" w14:textId="77777777" w:rsidR="008A6C65" w:rsidRPr="00C550CD" w:rsidRDefault="008A6C65" w:rsidP="008A6C6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01F115FE" w14:textId="77777777" w:rsidR="008A6C65" w:rsidRDefault="008A6C65" w:rsidP="008A6C65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5DACE75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81089880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62F2623" w14:textId="77777777" w:rsidR="008A6C65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95424090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D9352E8" w14:textId="79D6D910" w:rsidR="00DF04C4" w:rsidRPr="00E10CF0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203879966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</w:tr>
      <w:tr w:rsidR="008A6C65" w:rsidRPr="000C4D91" w14:paraId="3958A8A9" w14:textId="77777777" w:rsidTr="0030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57D355C0" w14:textId="77777777" w:rsidR="008A6C65" w:rsidRPr="00740DD1" w:rsidRDefault="008A6C65" w:rsidP="008A6C6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618D8E73" w14:textId="0A6DA6B0" w:rsidR="008A6C65" w:rsidRPr="00740DD1" w:rsidRDefault="008A6C65" w:rsidP="008A6C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0DD1">
              <w:rPr>
                <w:rFonts w:ascii="Open Sans" w:hAnsi="Open Sans" w:cs="Open Sans"/>
                <w:b/>
                <w:sz w:val="20"/>
                <w:szCs w:val="20"/>
              </w:rPr>
              <w:t>Bank Accounts and Fixed Interest Investments</w:t>
            </w:r>
          </w:p>
          <w:p w14:paraId="1D89CD44" w14:textId="740F4B44" w:rsidR="008A6C65" w:rsidRPr="00740DD1" w:rsidRDefault="008A6C65" w:rsidP="008A6C65">
            <w:p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Please provide statements for all bank accounts, terms deposits, bonds, debentures… covering the period 1 July 20</w:t>
            </w:r>
            <w:r w:rsidR="001C3C31">
              <w:rPr>
                <w:rFonts w:ascii="Open Sans" w:hAnsi="Open Sans" w:cs="Open Sans"/>
                <w:sz w:val="16"/>
                <w:szCs w:val="16"/>
              </w:rPr>
              <w:t>__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 to 30 June </w:t>
            </w:r>
            <w:r w:rsidR="00F4582F">
              <w:rPr>
                <w:rFonts w:ascii="Open Sans" w:hAnsi="Open Sans" w:cs="Open Sans"/>
                <w:sz w:val="16"/>
                <w:szCs w:val="16"/>
              </w:rPr>
              <w:t>20</w:t>
            </w:r>
            <w:r w:rsidR="001C3C31">
              <w:rPr>
                <w:rFonts w:ascii="Open Sans" w:hAnsi="Open Sans" w:cs="Open Sans"/>
                <w:sz w:val="16"/>
                <w:szCs w:val="16"/>
              </w:rPr>
              <w:t>__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3FC876A" w14:textId="77777777" w:rsidR="008A6C65" w:rsidRDefault="008A6C65" w:rsidP="008A6C6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9E3DA75" w14:textId="77777777" w:rsidR="008A6C65" w:rsidRPr="00C550CD" w:rsidRDefault="008A6C65" w:rsidP="008A6C6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682651F" w14:textId="77777777" w:rsidR="008A6C65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27340149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238A9A5" w14:textId="77777777" w:rsidR="008A6C65" w:rsidRDefault="008A6C65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3B9BDECB" w14:textId="436E1C18" w:rsidR="008A6C65" w:rsidRPr="00673192" w:rsidRDefault="008A6C65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8F1D3F6" w14:textId="77777777" w:rsidR="008A6C65" w:rsidRDefault="008A6C65" w:rsidP="008A6C6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705D77D4" w14:textId="77777777" w:rsidR="008A6C65" w:rsidRPr="00C550CD" w:rsidRDefault="008A6C65" w:rsidP="008A6C6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7E7F098" w14:textId="224FFC0B" w:rsidR="008A6C65" w:rsidRPr="00673192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8358394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6825BB5" w14:textId="77777777" w:rsidR="008A6C65" w:rsidRDefault="008A6C65" w:rsidP="008A6C6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204EEAB" w14:textId="77777777" w:rsidR="008A6C65" w:rsidRPr="00C550CD" w:rsidRDefault="008A6C65" w:rsidP="008A6C6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511DD04" w14:textId="395D660D" w:rsidR="008A6C65" w:rsidRPr="00673192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63810055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</w:tr>
      <w:tr w:rsidR="00313F6E" w:rsidRPr="000C4D91" w14:paraId="02FFA4A0" w14:textId="77777777" w:rsidTr="00100B18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7E2E3F90" w14:textId="77777777" w:rsidR="00313F6E" w:rsidRPr="00740DD1" w:rsidRDefault="00313F6E" w:rsidP="00100B18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F4974D1" w14:textId="5E1939BD" w:rsidR="00313F6E" w:rsidRPr="00740DD1" w:rsidRDefault="00313F6E" w:rsidP="00100B18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Cryptocurrency</w:t>
            </w:r>
          </w:p>
          <w:p w14:paraId="5013595B" w14:textId="610FAEAE" w:rsidR="00313F6E" w:rsidRPr="00740DD1" w:rsidRDefault="00313F6E" w:rsidP="00100B18">
            <w:p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Please provide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information for all Cryptocurrency investments </w:t>
            </w:r>
            <w:r w:rsidR="002E6C02">
              <w:rPr>
                <w:rFonts w:ascii="Open Sans" w:hAnsi="Open Sans" w:cs="Open Sans"/>
                <w:sz w:val="16"/>
                <w:szCs w:val="16"/>
              </w:rPr>
              <w:t xml:space="preserve">and transactions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made by the SMSF during the financial year. 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57D353" w14:textId="77777777" w:rsidR="00313F6E" w:rsidRDefault="00313F6E" w:rsidP="00100B18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7152D3C4" w14:textId="77777777" w:rsidR="00313F6E" w:rsidRPr="00C550CD" w:rsidRDefault="00313F6E" w:rsidP="00100B1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1930463" w14:textId="77777777" w:rsidR="00313F6E" w:rsidRDefault="001874FB" w:rsidP="00100B18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55920627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3F6E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01BF8F2" w14:textId="77777777" w:rsidR="00313F6E" w:rsidRDefault="00313F6E" w:rsidP="00100B18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5C2A317B" w14:textId="77777777" w:rsidR="00313F6E" w:rsidRPr="00673192" w:rsidRDefault="00313F6E" w:rsidP="00100B18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9B92628" w14:textId="77777777" w:rsidR="00313F6E" w:rsidRDefault="00313F6E" w:rsidP="00100B18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2EF9AAA4" w14:textId="77777777" w:rsidR="00313F6E" w:rsidRPr="00C550CD" w:rsidRDefault="00313F6E" w:rsidP="00100B1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B1434D0" w14:textId="77777777" w:rsidR="00313F6E" w:rsidRPr="00673192" w:rsidRDefault="001874FB" w:rsidP="00100B18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203596034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3F6E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13AE43C" w14:textId="77777777" w:rsidR="00313F6E" w:rsidRDefault="00313F6E" w:rsidP="00100B18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B528F04" w14:textId="77777777" w:rsidR="00313F6E" w:rsidRPr="00C550CD" w:rsidRDefault="00313F6E" w:rsidP="00100B18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9454F4A" w14:textId="77777777" w:rsidR="00313F6E" w:rsidRPr="00673192" w:rsidRDefault="001874FB" w:rsidP="00100B18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39651419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313F6E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</w:tr>
      <w:tr w:rsidR="008A6C65" w:rsidRPr="000C4D91" w14:paraId="5C105027" w14:textId="77777777" w:rsidTr="0030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194B3CCE" w14:textId="77777777" w:rsidR="008A6C65" w:rsidRPr="00740DD1" w:rsidRDefault="008A6C65" w:rsidP="008A6C6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76686367" w14:textId="4A55654E" w:rsidR="008A6C65" w:rsidRPr="00740DD1" w:rsidRDefault="008A6C65" w:rsidP="008A6C6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0DD1">
              <w:rPr>
                <w:rFonts w:ascii="Open Sans" w:hAnsi="Open Sans" w:cs="Open Sans"/>
                <w:b/>
                <w:sz w:val="20"/>
                <w:szCs w:val="20"/>
              </w:rPr>
              <w:t xml:space="preserve">Listed Securities 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>(Shares, Debt Securities, Trust Units, Stapled Securities…)</w:t>
            </w:r>
          </w:p>
          <w:p w14:paraId="13CBCA68" w14:textId="3DEE775F" w:rsidR="008A6C65" w:rsidRPr="00740DD1" w:rsidRDefault="008A6C65" w:rsidP="008A6C65">
            <w:p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Please try providing as much information as possible, including: </w:t>
            </w:r>
          </w:p>
          <w:p w14:paraId="0C20A0B2" w14:textId="03306485" w:rsidR="008A6C65" w:rsidRPr="00740DD1" w:rsidRDefault="008A6C65" w:rsidP="00992EC8">
            <w:pPr>
              <w:numPr>
                <w:ilvl w:val="0"/>
                <w:numId w:val="3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Holder Identification Number (HIN) / Shareholder Reference Number (SRN)</w:t>
            </w:r>
          </w:p>
          <w:p w14:paraId="5AC186E2" w14:textId="63704CA2" w:rsidR="008A6C65" w:rsidRPr="00740DD1" w:rsidRDefault="008A6C65" w:rsidP="00992EC8">
            <w:pPr>
              <w:numPr>
                <w:ilvl w:val="0"/>
                <w:numId w:val="3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Interest/Dividend/Distribution Statements</w:t>
            </w:r>
          </w:p>
          <w:p w14:paraId="4D606B1C" w14:textId="19BD71F8" w:rsidR="008A6C65" w:rsidRPr="00740DD1" w:rsidRDefault="008A6C65" w:rsidP="00992EC8">
            <w:pPr>
              <w:numPr>
                <w:ilvl w:val="0"/>
                <w:numId w:val="3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Annual tax statements for distributions</w:t>
            </w:r>
          </w:p>
          <w:p w14:paraId="06F9F74E" w14:textId="0AFEEEB6" w:rsidR="008A6C65" w:rsidRPr="00740DD1" w:rsidRDefault="008A6C65" w:rsidP="00992EC8">
            <w:pPr>
              <w:numPr>
                <w:ilvl w:val="0"/>
                <w:numId w:val="3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All buy, sell and holding movement records</w:t>
            </w:r>
          </w:p>
          <w:p w14:paraId="71187330" w14:textId="2717582D" w:rsidR="008A6C65" w:rsidRPr="00740DD1" w:rsidRDefault="008A6C65" w:rsidP="00992EC8">
            <w:pPr>
              <w:numPr>
                <w:ilvl w:val="0"/>
                <w:numId w:val="3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740DD1">
              <w:rPr>
                <w:rFonts w:ascii="Open Sans" w:hAnsi="Open Sans" w:cs="Open Sans"/>
                <w:sz w:val="16"/>
                <w:szCs w:val="16"/>
              </w:rPr>
              <w:t>Year end</w:t>
            </w:r>
            <w:proofErr w:type="spellEnd"/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 holding statements</w:t>
            </w:r>
          </w:p>
          <w:p w14:paraId="459E6D92" w14:textId="26AA8856" w:rsidR="008A6C65" w:rsidRPr="00740DD1" w:rsidRDefault="008A6C65" w:rsidP="00992EC8">
            <w:pPr>
              <w:numPr>
                <w:ilvl w:val="0"/>
                <w:numId w:val="3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740DD1">
              <w:rPr>
                <w:rFonts w:ascii="Open Sans" w:hAnsi="Open Sans" w:cs="Open Sans"/>
                <w:sz w:val="16"/>
                <w:szCs w:val="16"/>
              </w:rPr>
              <w:t>Year end</w:t>
            </w:r>
            <w:proofErr w:type="spellEnd"/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 portfolio valuation report and annual trade ledger report from the broker</w:t>
            </w:r>
          </w:p>
          <w:p w14:paraId="773D04A2" w14:textId="3E71AA6E" w:rsidR="008A6C65" w:rsidRPr="00740DD1" w:rsidRDefault="008A6C65" w:rsidP="00992EC8">
            <w:pPr>
              <w:numPr>
                <w:ilvl w:val="0"/>
                <w:numId w:val="3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Any other relevant information</w:t>
            </w:r>
          </w:p>
          <w:p w14:paraId="3E910E8D" w14:textId="77777777" w:rsidR="008A6C65" w:rsidRPr="00740DD1" w:rsidRDefault="008A6C65" w:rsidP="008A6C65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E43145" w14:textId="77777777" w:rsidR="008A6C65" w:rsidRDefault="008A6C65" w:rsidP="008A6C6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5C4317C1" w14:textId="77777777" w:rsidR="008A6C65" w:rsidRPr="00C550CD" w:rsidRDefault="008A6C65" w:rsidP="008A6C6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5294931" w14:textId="5CFDDB3C" w:rsidR="008A6C65" w:rsidRPr="00305ABA" w:rsidRDefault="008A6C65" w:rsidP="008A6C65">
            <w:pPr>
              <w:pStyle w:val="ListParagraph"/>
              <w:ind w:left="0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5BE9A3E8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44766614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D41E395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05906537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3C49EF9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35101723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9139A1D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52731060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559663C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58344892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1B3F7C4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22159831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0351097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33873394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D058BEA" w14:textId="777ACB6F" w:rsidR="008A6C65" w:rsidRPr="00673192" w:rsidRDefault="008A6C65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DEBDB4" w14:textId="77777777" w:rsidR="008A6C65" w:rsidRDefault="008A6C65" w:rsidP="008A6C6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E208BAA" w14:textId="77777777" w:rsidR="008A6C65" w:rsidRPr="00C550CD" w:rsidRDefault="008A6C65" w:rsidP="008A6C6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CBEBB8C" w14:textId="77777777" w:rsidR="008A6C65" w:rsidRPr="00305ABA" w:rsidRDefault="008A6C65" w:rsidP="008A6C65">
            <w:pPr>
              <w:pStyle w:val="ListParagraph"/>
              <w:ind w:left="0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7C2DB469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62407328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06F1616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44033185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0AEF9DF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50619886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3B4BC7A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48173402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7AF58CF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3007665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CEEB16D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33896337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C196D3A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42763388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BDD9770" w14:textId="571EF299" w:rsidR="008A6C65" w:rsidRPr="00673192" w:rsidRDefault="008A6C65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77EE2D" w14:textId="77777777" w:rsidR="008A6C65" w:rsidRDefault="008A6C65" w:rsidP="008A6C6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01F9189B" w14:textId="77777777" w:rsidR="008A6C65" w:rsidRPr="00C550CD" w:rsidRDefault="008A6C65" w:rsidP="008A6C6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7E59F5E" w14:textId="77777777" w:rsidR="008A6C65" w:rsidRPr="00305ABA" w:rsidRDefault="008A6C65" w:rsidP="008A6C65">
            <w:pPr>
              <w:pStyle w:val="ListParagraph"/>
              <w:ind w:left="0"/>
              <w:contextualSpacing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2F1FA5BA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982451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C259C78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26800010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9F0A7DE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7901116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064EEA7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85934073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B245203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28004236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B6B12A9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212789383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5B7A180" w14:textId="77777777" w:rsidR="008A6C65" w:rsidRPr="00305ABA" w:rsidRDefault="001874FB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30509452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6C6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E81290B" w14:textId="5916B55E" w:rsidR="008A6C65" w:rsidRPr="00673192" w:rsidRDefault="008A6C65" w:rsidP="008A6C6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</w:tc>
      </w:tr>
      <w:tr w:rsidR="00EB4955" w:rsidRPr="000C4D91" w14:paraId="620C88A1" w14:textId="77777777" w:rsidTr="00305ABA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78DFDB1B" w14:textId="77777777" w:rsidR="00EB4955" w:rsidRPr="00740DD1" w:rsidRDefault="00EB4955" w:rsidP="00EB495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EE58D13" w14:textId="2287E608" w:rsidR="00EB4955" w:rsidRPr="00740DD1" w:rsidRDefault="00EB4955" w:rsidP="00EB49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0DD1">
              <w:rPr>
                <w:rFonts w:ascii="Open Sans" w:hAnsi="Open Sans" w:cs="Open Sans"/>
                <w:b/>
                <w:sz w:val="20"/>
                <w:szCs w:val="20"/>
              </w:rPr>
              <w:t>Instalment Warrants</w:t>
            </w:r>
          </w:p>
          <w:p w14:paraId="52A36970" w14:textId="5290938D" w:rsidR="00EB4955" w:rsidRPr="00740DD1" w:rsidRDefault="00EB4955" w:rsidP="00EB4955">
            <w:p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Please provide:</w:t>
            </w:r>
          </w:p>
          <w:p w14:paraId="6210BED5" w14:textId="4399E662" w:rsidR="00EB4955" w:rsidRPr="00740DD1" w:rsidRDefault="00EB4955" w:rsidP="00992EC8">
            <w:pPr>
              <w:numPr>
                <w:ilvl w:val="0"/>
                <w:numId w:val="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Annual tax report</w:t>
            </w:r>
          </w:p>
          <w:p w14:paraId="3775E6B8" w14:textId="4C2B57AD" w:rsidR="00EB4955" w:rsidRPr="00740DD1" w:rsidRDefault="00EB4955" w:rsidP="00992EC8">
            <w:pPr>
              <w:numPr>
                <w:ilvl w:val="0"/>
                <w:numId w:val="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Annual dividend/distribution report</w:t>
            </w:r>
          </w:p>
          <w:p w14:paraId="4120E58E" w14:textId="5CFE9813" w:rsidR="00EB4955" w:rsidRPr="00740DD1" w:rsidRDefault="00EB4955" w:rsidP="00992EC8">
            <w:pPr>
              <w:numPr>
                <w:ilvl w:val="0"/>
                <w:numId w:val="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Annual interest report (financial institutions generally send out an annual investor report package that includes all the above)</w:t>
            </w:r>
          </w:p>
          <w:p w14:paraId="261341B8" w14:textId="21E9040B" w:rsidR="00EB4955" w:rsidRPr="00740DD1" w:rsidRDefault="00EB4955" w:rsidP="00992EC8">
            <w:pPr>
              <w:numPr>
                <w:ilvl w:val="0"/>
                <w:numId w:val="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740DD1">
              <w:rPr>
                <w:rFonts w:ascii="Open Sans" w:hAnsi="Open Sans" w:cs="Open Sans"/>
                <w:sz w:val="16"/>
                <w:szCs w:val="16"/>
              </w:rPr>
              <w:t>Year end</w:t>
            </w:r>
            <w:proofErr w:type="spellEnd"/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 holding and valuation report (you may have to request this separately)</w:t>
            </w:r>
          </w:p>
          <w:p w14:paraId="7248D966" w14:textId="7F11C1A8" w:rsidR="00EB4955" w:rsidRPr="00740DD1" w:rsidRDefault="00EB4955" w:rsidP="00992EC8">
            <w:pPr>
              <w:numPr>
                <w:ilvl w:val="0"/>
                <w:numId w:val="4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Any other relevant information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4555DCC" w14:textId="77777777" w:rsidR="00EB4955" w:rsidRDefault="00EB4955" w:rsidP="00EB495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29FC24B1" w14:textId="77777777" w:rsidR="00EB4955" w:rsidRPr="00C550CD" w:rsidRDefault="00EB4955" w:rsidP="00EB495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E112058" w14:textId="77777777" w:rsidR="00EB4955" w:rsidRPr="00305ABA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2212BF04" w14:textId="40FDEFFD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86089674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436B76C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23606305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2278234" w14:textId="673F5120" w:rsidR="00EB4955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214048612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31825A6" w14:textId="77777777" w:rsidR="00EB4955" w:rsidRPr="00305ABA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40BAC1CF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51481802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02132F5" w14:textId="254DA25E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74029930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E3C4286" w14:textId="060BFA8F" w:rsidR="00EB4955" w:rsidRPr="00673192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3A9B8F6" w14:textId="77777777" w:rsidR="00EB4955" w:rsidRDefault="00EB4955" w:rsidP="00EB495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21295B0F" w14:textId="77777777" w:rsidR="00EB4955" w:rsidRPr="00C550CD" w:rsidRDefault="00EB4955" w:rsidP="00EB495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04B3A96" w14:textId="77777777" w:rsidR="00EB4955" w:rsidRPr="00305ABA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01136284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73746800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FB70325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200519406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B008E31" w14:textId="77777777" w:rsidR="00EB4955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48236390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F5BB462" w14:textId="77777777" w:rsidR="00EB4955" w:rsidRPr="00305ABA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6C23F17C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36048003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9F412BD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06907937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DFFAFD2" w14:textId="553D044A" w:rsidR="00EB4955" w:rsidRPr="00673192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BF1CC1" w14:textId="77777777" w:rsidR="00EB4955" w:rsidRDefault="00EB4955" w:rsidP="00EB495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28BF062F" w14:textId="77777777" w:rsidR="00EB4955" w:rsidRPr="00C550CD" w:rsidRDefault="00EB4955" w:rsidP="00EB495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3B437CD" w14:textId="77777777" w:rsidR="00EB4955" w:rsidRPr="00305ABA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13CD9602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51712201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10078BB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203375878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A248C02" w14:textId="77777777" w:rsidR="00EB4955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34066989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71BD5B0" w14:textId="77777777" w:rsidR="00EB4955" w:rsidRPr="00305ABA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51E173D0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34562959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124D937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60256258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1B82FC0" w14:textId="208ACB0C" w:rsidR="00EB4955" w:rsidRPr="00673192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</w:tc>
      </w:tr>
      <w:tr w:rsidR="00EB4955" w:rsidRPr="000C4D91" w14:paraId="3470DE32" w14:textId="77777777" w:rsidTr="0030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6F39D27E" w14:textId="77777777" w:rsidR="00EB4955" w:rsidRPr="00740DD1" w:rsidRDefault="00EB4955" w:rsidP="00EB495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84D27DC" w14:textId="374819AC" w:rsidR="00EB4955" w:rsidRPr="00740DD1" w:rsidRDefault="00EB4955" w:rsidP="00EB4955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0DD1">
              <w:rPr>
                <w:rFonts w:ascii="Open Sans" w:hAnsi="Open Sans" w:cs="Open Sans"/>
                <w:b/>
                <w:sz w:val="20"/>
                <w:szCs w:val="20"/>
              </w:rPr>
              <w:t xml:space="preserve">Unlisted Securities 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>(Shares, Debt Securities, Trust Units, Stapled Securities…)</w:t>
            </w:r>
          </w:p>
          <w:p w14:paraId="6448E62D" w14:textId="6250A8D1" w:rsidR="00EB4955" w:rsidRPr="00740DD1" w:rsidRDefault="00EB4955" w:rsidP="00EB4955">
            <w:p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Please try providing as much information as possible, including:</w:t>
            </w:r>
          </w:p>
          <w:p w14:paraId="5BB32C54" w14:textId="7691AFA4" w:rsidR="00EB4955" w:rsidRPr="00740DD1" w:rsidRDefault="00EB4955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Interest/dividend/distribution statements</w:t>
            </w:r>
          </w:p>
          <w:p w14:paraId="03B88682" w14:textId="5377EC77" w:rsidR="00EB4955" w:rsidRPr="00740DD1" w:rsidRDefault="00EB4955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Annual tax statements for distributions</w:t>
            </w:r>
          </w:p>
          <w:p w14:paraId="590CE398" w14:textId="328CA094" w:rsidR="00EB4955" w:rsidRPr="00740DD1" w:rsidRDefault="00EB4955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All share/unit certificates</w:t>
            </w:r>
          </w:p>
          <w:p w14:paraId="5E842B2A" w14:textId="13443233" w:rsidR="00EB4955" w:rsidRPr="00740DD1" w:rsidRDefault="00EB4955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All buy, sell and holding movement records</w:t>
            </w:r>
          </w:p>
          <w:p w14:paraId="3A4684DA" w14:textId="39902916" w:rsidR="00EB4955" w:rsidRPr="00740DD1" w:rsidRDefault="00EB4955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Audited/signed financial statements for the year</w:t>
            </w:r>
          </w:p>
          <w:p w14:paraId="6A84F985" w14:textId="4F2BD91A" w:rsidR="00EB4955" w:rsidRPr="00740DD1" w:rsidRDefault="00EB4955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Confirmation of year end holding and valuation</w:t>
            </w:r>
          </w:p>
          <w:p w14:paraId="60348BBE" w14:textId="79E14CB7" w:rsidR="00EB4955" w:rsidRPr="00740DD1" w:rsidRDefault="00EB4955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Confirmation if any member / trustee has direct / indirect control over security issuers</w:t>
            </w:r>
          </w:p>
          <w:p w14:paraId="534910A0" w14:textId="2F6B9E54" w:rsidR="00EB4955" w:rsidRPr="00740DD1" w:rsidRDefault="00EB4955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For related trusts – the trust deeds</w:t>
            </w:r>
          </w:p>
          <w:p w14:paraId="4EA5D9F3" w14:textId="2AFD33DB" w:rsidR="00EB4955" w:rsidRPr="00740DD1" w:rsidRDefault="00EB4955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Any other relevant information</w:t>
            </w:r>
          </w:p>
          <w:p w14:paraId="0F78C825" w14:textId="77777777" w:rsidR="00EB4955" w:rsidRPr="00740DD1" w:rsidRDefault="00EB4955" w:rsidP="00EB4955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95799C" w14:textId="77777777" w:rsidR="00EB4955" w:rsidRDefault="00EB4955" w:rsidP="00EB495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26728D8" w14:textId="77777777" w:rsidR="00EB4955" w:rsidRPr="00C550CD" w:rsidRDefault="00EB4955" w:rsidP="00EB495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22EC176" w14:textId="77777777" w:rsidR="00EB4955" w:rsidRPr="00305ABA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66C09F1C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32589169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6A4EDCF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59830561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043E29D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36682856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7594E4B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201865645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4E9CBEA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72498784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840A607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53735720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32E221A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50967130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BDF04D5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96015187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8BEA690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50464157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2EE4F9A" w14:textId="5A0D8431" w:rsidR="00EB4955" w:rsidRPr="00673192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CB13E6" w14:textId="77777777" w:rsidR="00EB4955" w:rsidRDefault="00EB4955" w:rsidP="00EB495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5C727D5" w14:textId="77777777" w:rsidR="00EB4955" w:rsidRPr="00C550CD" w:rsidRDefault="00EB4955" w:rsidP="00EB495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D73FB57" w14:textId="77777777" w:rsidR="00EB4955" w:rsidRPr="00305ABA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557E00C3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65549004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DF00F9B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84930371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D93942F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32225215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1A8B7FA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54752435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0A6B0AF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5251490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5D512A0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34864108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A385C63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67390536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F3D411F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79371755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BF7FF1B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41130700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65FE409" w14:textId="67A4ECF0" w:rsidR="00EB4955" w:rsidRPr="00673192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12D446" w14:textId="77777777" w:rsidR="00EB4955" w:rsidRDefault="00EB4955" w:rsidP="00EB495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6664757" w14:textId="77777777" w:rsidR="00EB4955" w:rsidRPr="00C550CD" w:rsidRDefault="00EB4955" w:rsidP="00EB495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9E52022" w14:textId="77777777" w:rsidR="00EB4955" w:rsidRPr="00305ABA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460E9616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67826742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8A0ACC0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07642546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71004AA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08352560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C8FA91B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26325555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E571EE3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59355214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F48DF80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80191085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9B32736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99491952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8F42A3E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79834514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A056E61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52505587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152E6E7" w14:textId="0CA3AFAB" w:rsidR="00EB4955" w:rsidRPr="00673192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</w:tc>
      </w:tr>
      <w:tr w:rsidR="00EB4955" w:rsidRPr="000C4D91" w14:paraId="565E8263" w14:textId="77777777" w:rsidTr="00305ABA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428EEC8D" w14:textId="77777777" w:rsidR="00EB4955" w:rsidRPr="00740DD1" w:rsidRDefault="00EB4955" w:rsidP="00EB4955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0015A409" w14:textId="1BF03D16" w:rsidR="00EB4955" w:rsidRPr="00740DD1" w:rsidRDefault="00EB4955" w:rsidP="00EB4955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b/>
                <w:sz w:val="20"/>
                <w:szCs w:val="20"/>
              </w:rPr>
              <w:t xml:space="preserve">Managed Investments 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>(funds, trusts…)</w:t>
            </w:r>
          </w:p>
          <w:p w14:paraId="6A1B0835" w14:textId="748C6C62" w:rsidR="00EB4955" w:rsidRPr="00740DD1" w:rsidRDefault="00EB4955" w:rsidP="00EB4955">
            <w:p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Please try providing as much information as possible, including:</w:t>
            </w:r>
          </w:p>
          <w:p w14:paraId="2A16C90C" w14:textId="2D8129F3" w:rsidR="00EB4955" w:rsidRPr="00740DD1" w:rsidRDefault="00EB4955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Distribution statements</w:t>
            </w:r>
          </w:p>
          <w:p w14:paraId="472BAB7F" w14:textId="20BED31F" w:rsidR="00EB4955" w:rsidRPr="00740DD1" w:rsidRDefault="00EB4955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Annual tax statements</w:t>
            </w:r>
          </w:p>
          <w:p w14:paraId="715F14AE" w14:textId="7D6A2839" w:rsidR="00EB4955" w:rsidRPr="00740DD1" w:rsidRDefault="00EB4955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Annual transaction statements</w:t>
            </w:r>
          </w:p>
          <w:p w14:paraId="67A9467A" w14:textId="3CAD160D" w:rsidR="00EB4955" w:rsidRPr="00740DD1" w:rsidRDefault="00EB4955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740DD1">
              <w:rPr>
                <w:rFonts w:ascii="Open Sans" w:hAnsi="Open Sans" w:cs="Open Sans"/>
                <w:sz w:val="16"/>
                <w:szCs w:val="16"/>
              </w:rPr>
              <w:t>Year end</w:t>
            </w:r>
            <w:proofErr w:type="spellEnd"/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 holding and valuation statements</w:t>
            </w:r>
          </w:p>
          <w:p w14:paraId="5733B25C" w14:textId="119E428A" w:rsidR="00EB4955" w:rsidRPr="00740DD1" w:rsidRDefault="00EB4955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Any other relevant information</w:t>
            </w:r>
          </w:p>
          <w:p w14:paraId="071B06D6" w14:textId="77777777" w:rsidR="00EB4955" w:rsidRPr="00740DD1" w:rsidRDefault="00EB4955" w:rsidP="00EB4955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E2EE0FA" w14:textId="77777777" w:rsidR="00EB4955" w:rsidRDefault="00EB4955" w:rsidP="00EB495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27799D8E" w14:textId="77777777" w:rsidR="00EB4955" w:rsidRPr="00C550CD" w:rsidRDefault="00EB4955" w:rsidP="00EB495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7F9E160A" w14:textId="77777777" w:rsidR="00EB4955" w:rsidRPr="00305ABA" w:rsidRDefault="00EB4955" w:rsidP="00EB495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BD8D358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28461866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830C064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37407515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151AC0D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49256270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5421B9B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99282999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5AC5577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42525921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F53D301" w14:textId="51382FC1" w:rsidR="00EB4955" w:rsidRPr="00673192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FEE499" w14:textId="77777777" w:rsidR="00EB4955" w:rsidRDefault="00EB4955" w:rsidP="00EB495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F94BF77" w14:textId="77777777" w:rsidR="00EB4955" w:rsidRPr="00C550CD" w:rsidRDefault="00EB4955" w:rsidP="00EB495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C224615" w14:textId="77777777" w:rsidR="00EB4955" w:rsidRPr="00305ABA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69E7563D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207873502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AE44E5B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91265236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39EDDFC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45393648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0B7002A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4219401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78E0926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77186094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1157939" w14:textId="6A389DE4" w:rsidR="00EB4955" w:rsidRPr="00673192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47CC7E" w14:textId="77777777" w:rsidR="00EB4955" w:rsidRDefault="00EB4955" w:rsidP="00EB4955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E7CD4D6" w14:textId="77777777" w:rsidR="00EB4955" w:rsidRPr="00C550CD" w:rsidRDefault="00EB4955" w:rsidP="00EB495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FFE7244" w14:textId="77777777" w:rsidR="00EB4955" w:rsidRPr="00305ABA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1F72620A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93448889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227CA1E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46034747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B818204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200828712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265B83C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23778890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359AC0A" w14:textId="77777777" w:rsidR="00EB4955" w:rsidRPr="00305ABA" w:rsidRDefault="001874FB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46804405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B4955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B54917E" w14:textId="48E9189D" w:rsidR="00EB4955" w:rsidRPr="00673192" w:rsidRDefault="00EB4955" w:rsidP="00EB4955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</w:tc>
      </w:tr>
      <w:tr w:rsidR="002B17F1" w:rsidRPr="000C4D91" w14:paraId="52BDED0C" w14:textId="77777777" w:rsidTr="0030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02BCF439" w14:textId="77777777" w:rsidR="002B17F1" w:rsidRPr="00740DD1" w:rsidRDefault="002B17F1" w:rsidP="002B17F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5F1E389" w14:textId="404ADFC1" w:rsidR="002B17F1" w:rsidRPr="00740DD1" w:rsidRDefault="002B17F1" w:rsidP="002B17F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0DD1">
              <w:rPr>
                <w:rFonts w:ascii="Open Sans" w:hAnsi="Open Sans" w:cs="Open Sans"/>
                <w:b/>
                <w:sz w:val="20"/>
                <w:szCs w:val="20"/>
              </w:rPr>
              <w:t>Properties</w:t>
            </w:r>
          </w:p>
          <w:p w14:paraId="3CBB94C0" w14:textId="51A6428E" w:rsidR="002B17F1" w:rsidRPr="00740DD1" w:rsidRDefault="002B17F1" w:rsidP="002B17F1">
            <w:pPr>
              <w:spacing w:line="276" w:lineRule="auto"/>
              <w:rPr>
                <w:rFonts w:ascii="Open Sans" w:hAnsi="Open Sans" w:cs="Open Sans"/>
                <w:color w:val="000000"/>
                <w:sz w:val="16"/>
                <w:szCs w:val="16"/>
                <w:lang w:eastAsia="en-US"/>
              </w:rPr>
            </w:pPr>
            <w:r w:rsidRPr="00740DD1">
              <w:rPr>
                <w:rFonts w:ascii="Open Sans" w:hAnsi="Open Sans" w:cs="Open Sans"/>
                <w:color w:val="000000"/>
                <w:sz w:val="16"/>
                <w:szCs w:val="16"/>
                <w:lang w:eastAsia="en-US"/>
              </w:rPr>
              <w:t>Please try providing as much information as possible, including:</w:t>
            </w:r>
          </w:p>
          <w:p w14:paraId="0DD21F2D" w14:textId="4472E143" w:rsidR="002B17F1" w:rsidRPr="00740DD1" w:rsidRDefault="002B17F1" w:rsidP="00992EC8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All purchase/sale documentation including contracts and settlement statements</w:t>
            </w:r>
          </w:p>
          <w:p w14:paraId="06389379" w14:textId="1EC99142" w:rsidR="002B17F1" w:rsidRPr="00740DD1" w:rsidRDefault="002B17F1" w:rsidP="00992EC8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Current property valuation/appraisal</w:t>
            </w:r>
          </w:p>
          <w:p w14:paraId="35D6468D" w14:textId="0A98FBF0" w:rsidR="002B17F1" w:rsidRPr="00740DD1" w:rsidRDefault="002B17F1" w:rsidP="00992EC8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lastRenderedPageBreak/>
              <w:t>Confirmation of current property title (title search)</w:t>
            </w:r>
          </w:p>
          <w:p w14:paraId="2A05EE32" w14:textId="2A7ECB44" w:rsidR="002B17F1" w:rsidRPr="00740DD1" w:rsidRDefault="002B17F1" w:rsidP="00992EC8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Current rental/lease agreement</w:t>
            </w:r>
          </w:p>
          <w:p w14:paraId="5D48BF47" w14:textId="2EEB599C" w:rsidR="002B17F1" w:rsidRPr="00740DD1" w:rsidRDefault="002B17F1" w:rsidP="00992EC8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Invoices for all property expenses paid during the year</w:t>
            </w:r>
          </w:p>
          <w:p w14:paraId="15D98985" w14:textId="4E88E13B" w:rsidR="002B17F1" w:rsidRPr="00740DD1" w:rsidRDefault="002B17F1" w:rsidP="00992EC8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Current policy schedule for property insurance</w:t>
            </w:r>
          </w:p>
          <w:p w14:paraId="743585CC" w14:textId="3B29FB53" w:rsidR="002B17F1" w:rsidRPr="00740DD1" w:rsidRDefault="002B17F1" w:rsidP="00992EC8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Depreciation schedule</w:t>
            </w:r>
          </w:p>
          <w:p w14:paraId="549B7B03" w14:textId="511081D6" w:rsidR="002B17F1" w:rsidRPr="00740DD1" w:rsidRDefault="002B17F1" w:rsidP="00992EC8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Periodic agent reports showing rent received and expenses paid during the year</w:t>
            </w:r>
          </w:p>
          <w:p w14:paraId="0151D446" w14:textId="38166447" w:rsidR="002B17F1" w:rsidRPr="00740DD1" w:rsidRDefault="002B17F1" w:rsidP="00992EC8">
            <w:pPr>
              <w:pStyle w:val="ListParagraph"/>
              <w:numPr>
                <w:ilvl w:val="0"/>
                <w:numId w:val="6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Any other relevant information</w:t>
            </w:r>
          </w:p>
          <w:p w14:paraId="4E11D77A" w14:textId="77777777" w:rsidR="002B17F1" w:rsidRPr="00740DD1" w:rsidRDefault="002B17F1" w:rsidP="002B17F1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416C49E" w14:textId="5CB9B689" w:rsidR="002B17F1" w:rsidRPr="00740DD1" w:rsidRDefault="002B17F1" w:rsidP="002B17F1">
            <w:p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If any property was part of a </w:t>
            </w:r>
            <w:r w:rsidRPr="00740DD1">
              <w:rPr>
                <w:rFonts w:ascii="Open Sans" w:hAnsi="Open Sans" w:cs="Open Sans"/>
                <w:b/>
                <w:sz w:val="16"/>
                <w:szCs w:val="16"/>
              </w:rPr>
              <w:t>Limited Recourse Borrowing Arrangement (LRBA)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>, please provide:</w:t>
            </w:r>
          </w:p>
          <w:p w14:paraId="5B9C7CD6" w14:textId="4B3BFD2F" w:rsidR="002B17F1" w:rsidRPr="00740DD1" w:rsidRDefault="002B17F1" w:rsidP="00992EC8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Current year loan account statements</w:t>
            </w:r>
          </w:p>
          <w:p w14:paraId="576CD900" w14:textId="4024BB2C" w:rsidR="002B17F1" w:rsidRPr="00740DD1" w:rsidRDefault="002B17F1" w:rsidP="00992EC8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Invoices for all borrowing expenses paid during the year</w:t>
            </w:r>
          </w:p>
          <w:p w14:paraId="5C2D69BD" w14:textId="69F06228" w:rsidR="002B17F1" w:rsidRPr="00740DD1" w:rsidRDefault="002B17F1" w:rsidP="00992EC8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All signed loan documentation (offer, agreement, schedule…)</w:t>
            </w:r>
          </w:p>
          <w:p w14:paraId="45F28C25" w14:textId="20172135" w:rsidR="002B17F1" w:rsidRPr="00740DD1" w:rsidRDefault="002B17F1" w:rsidP="00992EC8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Deed of the holding trust</w:t>
            </w:r>
          </w:p>
          <w:p w14:paraId="3261A208" w14:textId="1D301433" w:rsidR="002B17F1" w:rsidRPr="00740DD1" w:rsidRDefault="002B17F1" w:rsidP="00992EC8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All holing trust and fund trustee resolutions in relation to the LRBA</w:t>
            </w:r>
          </w:p>
          <w:p w14:paraId="5883AD9C" w14:textId="6A8AA70A" w:rsidR="002B17F1" w:rsidRPr="00740DD1" w:rsidRDefault="002B17F1" w:rsidP="00992EC8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Any other relevant information</w:t>
            </w:r>
          </w:p>
          <w:p w14:paraId="6C287A76" w14:textId="77777777" w:rsidR="002B17F1" w:rsidRPr="00740DD1" w:rsidRDefault="002B17F1" w:rsidP="002B17F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7DFC3B2" w14:textId="77777777" w:rsidR="002B17F1" w:rsidRDefault="002B17F1" w:rsidP="002B17F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5E638224" w14:textId="77777777" w:rsidR="002B17F1" w:rsidRPr="00C550CD" w:rsidRDefault="002B17F1" w:rsidP="002B17F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9256955" w14:textId="77777777" w:rsidR="002B17F1" w:rsidRDefault="002B17F1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3AA078B2" w14:textId="36DC368C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30793544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7B2B68E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89910377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3506C91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00902496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0C13634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10045089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9C0BB9A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58657941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1F71F79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31752624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C0E55E4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52024372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2BC8907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74849845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487765A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41331057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6359789" w14:textId="77777777" w:rsidR="002B17F1" w:rsidRDefault="002B17F1" w:rsidP="002B17F1">
            <w:pPr>
              <w:pStyle w:val="ListParagraph"/>
              <w:ind w:left="0"/>
              <w:contextualSpacing/>
              <w:jc w:val="center"/>
              <w:rPr>
                <w:rFonts w:ascii="MS Gothic" w:eastAsia="MS Gothic" w:hAnsi="MS Gothic" w:cs="Segoe UI"/>
                <w:color w:val="000000"/>
                <w:sz w:val="16"/>
                <w:szCs w:val="16"/>
                <w:lang w:val="en-NZ"/>
              </w:rPr>
            </w:pPr>
          </w:p>
          <w:p w14:paraId="008A28C4" w14:textId="77777777" w:rsidR="002B17F1" w:rsidRDefault="002B17F1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38EDCA17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63440364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0C2E00B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69727569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AA4A567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3019366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2A98451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82039169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41A3012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48551185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70BC115" w14:textId="7BB2C7B3" w:rsidR="002B17F1" w:rsidRPr="00673192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70008538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328C6D6" w14:textId="77777777" w:rsidR="002B17F1" w:rsidRDefault="002B17F1" w:rsidP="002B17F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E60C414" w14:textId="77777777" w:rsidR="002B17F1" w:rsidRPr="00C550CD" w:rsidRDefault="002B17F1" w:rsidP="002B17F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EBCAD3D" w14:textId="77777777" w:rsidR="002B17F1" w:rsidRDefault="002B17F1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574EF951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88709405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BBF7185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63964800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A72ADAB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68856442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C7D555C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52672594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F4074E6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91015412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6D18A86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91436574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FBC10E4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209707710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CE0EF58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89839670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C4AC7D3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76846122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BE0E715" w14:textId="77777777" w:rsidR="002B17F1" w:rsidRDefault="002B17F1" w:rsidP="002B17F1">
            <w:pPr>
              <w:pStyle w:val="ListParagraph"/>
              <w:ind w:left="0"/>
              <w:contextualSpacing/>
              <w:jc w:val="center"/>
              <w:rPr>
                <w:rFonts w:ascii="MS Gothic" w:eastAsia="MS Gothic" w:hAnsi="MS Gothic" w:cs="Segoe UI"/>
                <w:color w:val="000000"/>
                <w:sz w:val="16"/>
                <w:szCs w:val="16"/>
                <w:lang w:val="en-NZ"/>
              </w:rPr>
            </w:pPr>
          </w:p>
          <w:p w14:paraId="5E0DED2A" w14:textId="77777777" w:rsidR="002B17F1" w:rsidRDefault="002B17F1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57504A9C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86968259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E4B2128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73805098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343D73E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66786398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CA54BF3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71473033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C5F8EBB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23774729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3D0A127" w14:textId="68F37386" w:rsidR="002B17F1" w:rsidRPr="00673192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74840817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3001D79" w14:textId="77777777" w:rsidR="002B17F1" w:rsidRDefault="002B17F1" w:rsidP="002B17F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5677615B" w14:textId="77777777" w:rsidR="002B17F1" w:rsidRPr="00C550CD" w:rsidRDefault="002B17F1" w:rsidP="002B17F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6D0C6C3" w14:textId="77777777" w:rsidR="002B17F1" w:rsidRDefault="002B17F1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526603AD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63949757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EA7DFB6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97040514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93E171D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05327562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E09B71C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91088409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5C28583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04964834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288D25A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14909294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5FA7F6A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70467598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5F6F29C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69429048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DC600C5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44099524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01864F3" w14:textId="77777777" w:rsidR="002B17F1" w:rsidRDefault="002B17F1" w:rsidP="002B17F1">
            <w:pPr>
              <w:pStyle w:val="ListParagraph"/>
              <w:ind w:left="0"/>
              <w:contextualSpacing/>
              <w:jc w:val="center"/>
              <w:rPr>
                <w:rFonts w:ascii="MS Gothic" w:eastAsia="MS Gothic" w:hAnsi="MS Gothic" w:cs="Segoe UI"/>
                <w:color w:val="000000"/>
                <w:sz w:val="16"/>
                <w:szCs w:val="16"/>
                <w:lang w:val="en-NZ"/>
              </w:rPr>
            </w:pPr>
          </w:p>
          <w:p w14:paraId="22E5A0F6" w14:textId="77777777" w:rsidR="002B17F1" w:rsidRDefault="002B17F1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5E5CB94F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58504170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63DF187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71997066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1679C1D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92499938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EDCD6BB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08999358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926A7BD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41724604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F0E4D72" w14:textId="4AFDD567" w:rsidR="002B17F1" w:rsidRPr="00673192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34339791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</w:tr>
      <w:tr w:rsidR="002B17F1" w:rsidRPr="005209D4" w14:paraId="3670D1FF" w14:textId="77777777" w:rsidTr="00773702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110217DB" w14:textId="77777777" w:rsidR="002B17F1" w:rsidRPr="005209D4" w:rsidRDefault="002B17F1" w:rsidP="002B17F1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859F1F2" w14:textId="7A1A05CB" w:rsidR="002B17F1" w:rsidRPr="00740DD1" w:rsidRDefault="002B17F1" w:rsidP="002B17F1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0DD1">
              <w:rPr>
                <w:rFonts w:ascii="Open Sans" w:hAnsi="Open Sans" w:cs="Open Sans"/>
                <w:b/>
                <w:sz w:val="20"/>
                <w:szCs w:val="20"/>
              </w:rPr>
              <w:t>Fixed Assets</w:t>
            </w:r>
          </w:p>
          <w:p w14:paraId="163FF4D0" w14:textId="5B3BBFA7" w:rsidR="002B17F1" w:rsidRPr="00740DD1" w:rsidRDefault="002B17F1" w:rsidP="00992EC8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Please provide details of assets </w:t>
            </w:r>
            <w:r w:rsidRPr="00740DD1">
              <w:rPr>
                <w:rFonts w:ascii="Open Sans" w:hAnsi="Open Sans" w:cs="Open Sans"/>
                <w:b/>
                <w:sz w:val="16"/>
                <w:szCs w:val="16"/>
              </w:rPr>
              <w:t>PURCHASED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 during the year, including copy of invoice and estimated useful life, if known.</w:t>
            </w:r>
          </w:p>
          <w:p w14:paraId="4E526346" w14:textId="58D4A3F4" w:rsidR="002B17F1" w:rsidRPr="00740DD1" w:rsidRDefault="002B17F1" w:rsidP="00992EC8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Please provide details of assets </w:t>
            </w:r>
            <w:r w:rsidRPr="00740DD1">
              <w:rPr>
                <w:rFonts w:ascii="Open Sans" w:hAnsi="Open Sans" w:cs="Open Sans"/>
                <w:b/>
                <w:sz w:val="16"/>
                <w:szCs w:val="16"/>
              </w:rPr>
              <w:t>SOLD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 or </w:t>
            </w:r>
            <w:r w:rsidRPr="00740DD1">
              <w:rPr>
                <w:rFonts w:ascii="Open Sans" w:hAnsi="Open Sans" w:cs="Open Sans"/>
                <w:b/>
                <w:sz w:val="16"/>
                <w:szCs w:val="16"/>
              </w:rPr>
              <w:t>DISPOSED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 during the year, including date and consideration received.</w:t>
            </w:r>
          </w:p>
          <w:p w14:paraId="464DD6DA" w14:textId="77777777" w:rsidR="002B17F1" w:rsidRPr="00740DD1" w:rsidRDefault="002B17F1" w:rsidP="00992EC8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Depreciation schedule and confirmation if any assets have been scrapped of traded in.</w:t>
            </w:r>
          </w:p>
          <w:p w14:paraId="1526FE8B" w14:textId="79FEB31D" w:rsidR="002B17F1" w:rsidRPr="00740DD1" w:rsidRDefault="002B17F1" w:rsidP="00992EC8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Any other relevant information</w:t>
            </w:r>
          </w:p>
          <w:p w14:paraId="2E9F843D" w14:textId="77777777" w:rsidR="002B17F1" w:rsidRPr="005209D4" w:rsidRDefault="002B17F1" w:rsidP="002B17F1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BEABFFE" w14:textId="77777777" w:rsidR="002B17F1" w:rsidRDefault="002B17F1" w:rsidP="002B17F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7D4300B" w14:textId="77777777" w:rsidR="002B17F1" w:rsidRPr="00C550CD" w:rsidRDefault="002B17F1" w:rsidP="002B17F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F5E0411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60596332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D0BEFC8" w14:textId="77777777" w:rsidR="002B17F1" w:rsidRPr="00305ABA" w:rsidRDefault="002B17F1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5E078334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38297647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1BD610D" w14:textId="77777777" w:rsidR="002B17F1" w:rsidRPr="00305ABA" w:rsidRDefault="002B17F1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0125BA18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202068989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FAD6FFB" w14:textId="4F77D602" w:rsidR="002B17F1" w:rsidRPr="005209D4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36674860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70205B2" w14:textId="77777777" w:rsidR="002B17F1" w:rsidRDefault="002B17F1" w:rsidP="002B17F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3A14E37" w14:textId="77777777" w:rsidR="002B17F1" w:rsidRPr="00C550CD" w:rsidRDefault="002B17F1" w:rsidP="002B17F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14033B7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81786699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3F95442" w14:textId="77777777" w:rsidR="002B17F1" w:rsidRPr="00305ABA" w:rsidRDefault="002B17F1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4F224B1B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25340196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C5BD16A" w14:textId="77777777" w:rsidR="002B17F1" w:rsidRPr="00305ABA" w:rsidRDefault="002B17F1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497DA5E6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51067926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E94C5C5" w14:textId="154531C9" w:rsidR="002B17F1" w:rsidRPr="005209D4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62672598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26BE3D7" w14:textId="77777777" w:rsidR="002B17F1" w:rsidRDefault="002B17F1" w:rsidP="002B17F1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10107ED5" w14:textId="77777777" w:rsidR="002B17F1" w:rsidRPr="00C550CD" w:rsidRDefault="002B17F1" w:rsidP="002B17F1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756E5A4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32289148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D5BE775" w14:textId="77777777" w:rsidR="002B17F1" w:rsidRPr="00305ABA" w:rsidRDefault="002B17F1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39CB2CAD" w14:textId="77777777" w:rsidR="002B17F1" w:rsidRPr="00305ABA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51753604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B49E6A3" w14:textId="77777777" w:rsidR="002B17F1" w:rsidRPr="00305ABA" w:rsidRDefault="002B17F1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0D21E5EB" w14:textId="77777777" w:rsidR="002B17F1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07465887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15CF6B2" w14:textId="47053C44" w:rsidR="002B17F1" w:rsidRPr="005209D4" w:rsidRDefault="001874FB" w:rsidP="002B17F1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5593429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B17F1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</w:tr>
      <w:tr w:rsidR="00773702" w:rsidRPr="005209D4" w14:paraId="3B698C65" w14:textId="77777777" w:rsidTr="007737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</w:tcBorders>
          </w:tcPr>
          <w:p w14:paraId="798B9E11" w14:textId="77777777" w:rsidR="00773702" w:rsidRPr="005209D4" w:rsidRDefault="00773702" w:rsidP="0077370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C3BE8EF" w14:textId="1E73E67C" w:rsidR="00773702" w:rsidRPr="00740DD1" w:rsidRDefault="00773702" w:rsidP="0077370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0DD1">
              <w:rPr>
                <w:rFonts w:ascii="Open Sans" w:hAnsi="Open Sans" w:cs="Open Sans"/>
                <w:b/>
                <w:sz w:val="20"/>
                <w:szCs w:val="20"/>
              </w:rPr>
              <w:t>Precious Metals and Collectables</w:t>
            </w:r>
          </w:p>
          <w:p w14:paraId="44EC830C" w14:textId="66F15A9E" w:rsidR="00773702" w:rsidRPr="00740DD1" w:rsidRDefault="00773702" w:rsidP="00773702">
            <w:p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Please try providing as much information as possible, including:</w:t>
            </w:r>
          </w:p>
          <w:p w14:paraId="0454A3AF" w14:textId="1124F37C" w:rsidR="00773702" w:rsidRPr="00740DD1" w:rsidRDefault="00773702" w:rsidP="00992EC8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Details of assets </w:t>
            </w:r>
            <w:r w:rsidRPr="00740DD1">
              <w:rPr>
                <w:rFonts w:ascii="Open Sans" w:hAnsi="Open Sans" w:cs="Open Sans"/>
                <w:b/>
                <w:sz w:val="16"/>
                <w:szCs w:val="16"/>
              </w:rPr>
              <w:t>PURCHASED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 during the year, including copy of invoices.</w:t>
            </w:r>
          </w:p>
          <w:p w14:paraId="3E183642" w14:textId="24A91894" w:rsidR="00773702" w:rsidRPr="00740DD1" w:rsidRDefault="00773702" w:rsidP="00992EC8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Details of assets </w:t>
            </w:r>
            <w:r w:rsidRPr="00740DD1">
              <w:rPr>
                <w:rFonts w:ascii="Open Sans" w:hAnsi="Open Sans" w:cs="Open Sans"/>
                <w:b/>
                <w:sz w:val="16"/>
                <w:szCs w:val="16"/>
              </w:rPr>
              <w:t>SOLD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 or </w:t>
            </w:r>
            <w:r w:rsidRPr="00740DD1">
              <w:rPr>
                <w:rFonts w:ascii="Open Sans" w:hAnsi="Open Sans" w:cs="Open Sans"/>
                <w:b/>
                <w:sz w:val="16"/>
                <w:szCs w:val="16"/>
              </w:rPr>
              <w:t>DISPOSED</w:t>
            </w: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 during the year, including date and consideration received.</w:t>
            </w:r>
          </w:p>
          <w:p w14:paraId="41E658F8" w14:textId="3D86F87C" w:rsidR="00773702" w:rsidRPr="00740DD1" w:rsidRDefault="00773702" w:rsidP="00992EC8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Current valuations/appraisals</w:t>
            </w:r>
          </w:p>
          <w:p w14:paraId="7DF7842F" w14:textId="0A710C9A" w:rsidR="00773702" w:rsidRPr="00740DD1" w:rsidRDefault="00773702" w:rsidP="00992EC8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Signed agreement for any lease arrangements</w:t>
            </w:r>
          </w:p>
          <w:p w14:paraId="2DFD2166" w14:textId="27183A1C" w:rsidR="00773702" w:rsidRPr="00740DD1" w:rsidRDefault="00773702" w:rsidP="00992EC8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Invoices for all expenses paid during the year in maintaining the investments</w:t>
            </w:r>
          </w:p>
          <w:p w14:paraId="677A04E8" w14:textId="3A77BED4" w:rsidR="00773702" w:rsidRPr="00740DD1" w:rsidRDefault="00773702" w:rsidP="00992EC8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Current insurance policy schedules</w:t>
            </w:r>
          </w:p>
          <w:p w14:paraId="1EE09679" w14:textId="5129E538" w:rsidR="00773702" w:rsidRPr="00740DD1" w:rsidRDefault="00773702" w:rsidP="00992EC8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Details of storage arrangements</w:t>
            </w:r>
          </w:p>
          <w:p w14:paraId="4F4B75A0" w14:textId="7ABBA91B" w:rsidR="00773702" w:rsidRPr="00740DD1" w:rsidRDefault="00773702" w:rsidP="00992EC8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Confirmation if any asset is used/enjoyed by any member/trustee</w:t>
            </w:r>
          </w:p>
          <w:p w14:paraId="3CEFF783" w14:textId="77777777" w:rsidR="00773702" w:rsidRPr="00740DD1" w:rsidRDefault="00773702" w:rsidP="00992EC8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Any other relevant information</w:t>
            </w:r>
          </w:p>
          <w:p w14:paraId="04E1AD43" w14:textId="77777777" w:rsidR="00773702" w:rsidRPr="005209D4" w:rsidRDefault="00773702" w:rsidP="007737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451D49D" w14:textId="77777777" w:rsidR="00773702" w:rsidRDefault="00773702" w:rsidP="00773702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25667DF" w14:textId="77777777" w:rsidR="00773702" w:rsidRPr="00C550CD" w:rsidRDefault="00773702" w:rsidP="0077370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938BC15" w14:textId="1F96F871" w:rsidR="00773702" w:rsidRPr="00DF04C4" w:rsidRDefault="00773702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40947055" w14:textId="77777777" w:rsidR="00773702" w:rsidRPr="00305ABA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57316552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7FFF5B4" w14:textId="77777777" w:rsidR="00773702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74907035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E4A1B00" w14:textId="77777777" w:rsidR="00773702" w:rsidRDefault="00773702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en-NZ"/>
              </w:rPr>
            </w:pPr>
          </w:p>
          <w:p w14:paraId="43F0C7A2" w14:textId="77777777" w:rsidR="00773702" w:rsidRPr="00305ABA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40195373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A82D00A" w14:textId="77777777" w:rsidR="00773702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99494173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67C6268" w14:textId="77777777" w:rsidR="00773702" w:rsidRPr="00305ABA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86069448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34A8181" w14:textId="77777777" w:rsidR="00773702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41443669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2C627C0" w14:textId="77777777" w:rsidR="00773702" w:rsidRPr="00305ABA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95090344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59122DC" w14:textId="77777777" w:rsidR="00773702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8811318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0C09F35" w14:textId="55D9F3DE" w:rsidR="00773702" w:rsidRPr="00773702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40095613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E133980" w14:textId="77777777" w:rsidR="00773702" w:rsidRDefault="00773702" w:rsidP="00773702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0291C044" w14:textId="77777777" w:rsidR="00773702" w:rsidRPr="00C550CD" w:rsidRDefault="00773702" w:rsidP="0077370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6AE92EC" w14:textId="77777777" w:rsidR="00773702" w:rsidRPr="00DF04C4" w:rsidRDefault="00773702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62473535" w14:textId="77777777" w:rsidR="00773702" w:rsidRPr="00305ABA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85699959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0D12B69" w14:textId="77777777" w:rsidR="00773702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49830500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37B5055" w14:textId="77777777" w:rsidR="00773702" w:rsidRDefault="00773702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en-NZ"/>
              </w:rPr>
            </w:pPr>
          </w:p>
          <w:p w14:paraId="3CC5AA04" w14:textId="77777777" w:rsidR="00773702" w:rsidRPr="00305ABA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73990173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6182CD4" w14:textId="77777777" w:rsidR="00773702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57713037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87C7E88" w14:textId="77777777" w:rsidR="00773702" w:rsidRPr="00305ABA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94992587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B0F061F" w14:textId="77777777" w:rsidR="00773702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17811095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A6A7727" w14:textId="77777777" w:rsidR="00773702" w:rsidRPr="00305ABA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82547938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169ED3B" w14:textId="77777777" w:rsidR="00773702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79456825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8A8931D" w14:textId="17BED703" w:rsidR="00773702" w:rsidRPr="005209D4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52170318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33084FB" w14:textId="77777777" w:rsidR="00773702" w:rsidRDefault="00773702" w:rsidP="00773702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76A70B7" w14:textId="77777777" w:rsidR="00773702" w:rsidRPr="00C550CD" w:rsidRDefault="00773702" w:rsidP="0077370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DC77246" w14:textId="77777777" w:rsidR="00773702" w:rsidRPr="00DF04C4" w:rsidRDefault="00773702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</w:p>
          <w:p w14:paraId="7777D233" w14:textId="77777777" w:rsidR="00773702" w:rsidRPr="00305ABA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09955339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AC7E883" w14:textId="77777777" w:rsidR="00773702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24005558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22FB856" w14:textId="77777777" w:rsidR="00773702" w:rsidRDefault="00773702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en-NZ"/>
              </w:rPr>
            </w:pPr>
          </w:p>
          <w:p w14:paraId="2BBFB7C6" w14:textId="77777777" w:rsidR="00773702" w:rsidRPr="00305ABA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72102301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4F9FC92" w14:textId="77777777" w:rsidR="00773702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97536990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55B5E7B" w14:textId="77777777" w:rsidR="00773702" w:rsidRPr="00305ABA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24293927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D446ED3" w14:textId="77777777" w:rsidR="00773702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95914891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55C5BD6" w14:textId="77777777" w:rsidR="00773702" w:rsidRPr="00305ABA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81413910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33BE9A7" w14:textId="77777777" w:rsidR="00773702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50374245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62097BA" w14:textId="7C7F5506" w:rsidR="00773702" w:rsidRPr="005209D4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89809143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</w:tr>
      <w:tr w:rsidR="00773702" w:rsidRPr="005209D4" w14:paraId="58A940E0" w14:textId="77777777" w:rsidTr="00305ABA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4D7CCAFC" w14:textId="77777777" w:rsidR="00773702" w:rsidRPr="005209D4" w:rsidRDefault="00773702" w:rsidP="0077370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7840707" w14:textId="24BB4C9A" w:rsidR="00773702" w:rsidRPr="00740DD1" w:rsidRDefault="00773702" w:rsidP="0077370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740DD1">
              <w:rPr>
                <w:rFonts w:ascii="Open Sans" w:hAnsi="Open Sans" w:cs="Open Sans"/>
                <w:b/>
                <w:sz w:val="20"/>
                <w:szCs w:val="20"/>
              </w:rPr>
              <w:t>Loans</w:t>
            </w:r>
          </w:p>
          <w:p w14:paraId="03EAF8AC" w14:textId="1E5636BB" w:rsidR="00773702" w:rsidRPr="00740DD1" w:rsidRDefault="00773702" w:rsidP="00773702">
            <w:p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Please try providing as much information as possible, including:</w:t>
            </w:r>
          </w:p>
          <w:p w14:paraId="6C7E6365" w14:textId="22CDD57B" w:rsidR="00773702" w:rsidRPr="00740DD1" w:rsidRDefault="00773702" w:rsidP="00992EC8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Signed and current loan agreements</w:t>
            </w:r>
          </w:p>
          <w:p w14:paraId="4D83A254" w14:textId="4F14D0FB" w:rsidR="00773702" w:rsidRPr="00740DD1" w:rsidRDefault="00773702" w:rsidP="00992EC8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Interest schedule</w:t>
            </w:r>
          </w:p>
          <w:p w14:paraId="6CA1FF01" w14:textId="2CAD2D13" w:rsidR="00773702" w:rsidRPr="00740DD1" w:rsidRDefault="00773702" w:rsidP="00992EC8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Confirmation if the borrower is related to any member/trustee</w:t>
            </w:r>
          </w:p>
          <w:p w14:paraId="0AA7060D" w14:textId="77D0A50E" w:rsidR="00773702" w:rsidRPr="00740DD1" w:rsidRDefault="00773702" w:rsidP="00992EC8">
            <w:pPr>
              <w:pStyle w:val="ListParagraph"/>
              <w:numPr>
                <w:ilvl w:val="0"/>
                <w:numId w:val="9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>Any other relevant information</w:t>
            </w:r>
          </w:p>
          <w:p w14:paraId="50D7952E" w14:textId="77777777" w:rsidR="00773702" w:rsidRPr="005209D4" w:rsidRDefault="00773702" w:rsidP="0077370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463CBC3" w14:textId="77777777" w:rsidR="00773702" w:rsidRDefault="00773702" w:rsidP="00773702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38CC5FD" w14:textId="77777777" w:rsidR="00773702" w:rsidRPr="00C550CD" w:rsidRDefault="00773702" w:rsidP="0077370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193F12B" w14:textId="77777777" w:rsidR="00773702" w:rsidRPr="00773702" w:rsidRDefault="00773702" w:rsidP="00773702">
            <w:pPr>
              <w:rPr>
                <w:rFonts w:ascii="Segoe UI" w:hAnsi="Segoe UI" w:cs="Segoe UI"/>
                <w:sz w:val="16"/>
                <w:szCs w:val="20"/>
              </w:rPr>
            </w:pPr>
          </w:p>
          <w:p w14:paraId="7A1C1D8B" w14:textId="77777777" w:rsidR="00773702" w:rsidRPr="00305ABA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58907115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9977E17" w14:textId="77777777" w:rsidR="00773702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49473262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424D9AB" w14:textId="77777777" w:rsidR="00773702" w:rsidRPr="00305ABA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40938702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982F128" w14:textId="1BC6E84B" w:rsidR="00773702" w:rsidRPr="00773702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98823098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C64321" w14:textId="77777777" w:rsidR="00773702" w:rsidRDefault="00773702" w:rsidP="00773702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600A1EC8" w14:textId="77777777" w:rsidR="00773702" w:rsidRPr="00C550CD" w:rsidRDefault="00773702" w:rsidP="0077370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16D2133C" w14:textId="77777777" w:rsidR="00773702" w:rsidRPr="00773702" w:rsidRDefault="00773702" w:rsidP="00773702">
            <w:pPr>
              <w:rPr>
                <w:rFonts w:ascii="Segoe UI" w:hAnsi="Segoe UI" w:cs="Segoe UI"/>
                <w:sz w:val="16"/>
                <w:szCs w:val="20"/>
              </w:rPr>
            </w:pPr>
          </w:p>
          <w:p w14:paraId="14389EDF" w14:textId="77777777" w:rsidR="00773702" w:rsidRPr="00305ABA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46542319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B337BB8" w14:textId="77777777" w:rsidR="00773702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210202325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11E3036" w14:textId="77777777" w:rsidR="00773702" w:rsidRPr="00305ABA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214080039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F6A7781" w14:textId="5E2C76CF" w:rsidR="00773702" w:rsidRPr="005209D4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174016543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A2F6733" w14:textId="77777777" w:rsidR="00773702" w:rsidRDefault="00773702" w:rsidP="00773702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7796DC40" w14:textId="77777777" w:rsidR="00773702" w:rsidRPr="00C550CD" w:rsidRDefault="00773702" w:rsidP="0077370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369BCAE3" w14:textId="77777777" w:rsidR="00773702" w:rsidRPr="00773702" w:rsidRDefault="00773702" w:rsidP="00773702">
            <w:pPr>
              <w:rPr>
                <w:rFonts w:ascii="Segoe UI" w:hAnsi="Segoe UI" w:cs="Segoe UI"/>
                <w:sz w:val="16"/>
                <w:szCs w:val="20"/>
              </w:rPr>
            </w:pPr>
          </w:p>
          <w:p w14:paraId="11C346E7" w14:textId="77777777" w:rsidR="00773702" w:rsidRPr="00305ABA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114370085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B83B6A1" w14:textId="77777777" w:rsidR="00773702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28550627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702067E" w14:textId="77777777" w:rsidR="00773702" w:rsidRPr="00305ABA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202026294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2775FF7" w14:textId="03BFFEF9" w:rsidR="00773702" w:rsidRPr="005209D4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Segoe UI" w:hAnsi="Segoe UI" w:cs="Segoe UI"/>
                  <w:color w:val="000000"/>
                  <w:sz w:val="16"/>
                  <w:szCs w:val="16"/>
                  <w:lang w:val="en-NZ"/>
                </w:rPr>
                <w:tag w:val="motor"/>
                <w:id w:val="-74287455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305ABA">
                  <w:rPr>
                    <w:rFonts w:ascii="MS Gothic" w:eastAsia="MS Gothic" w:hAnsi="MS Gothic" w:cs="Segoe UI" w:hint="eastAsia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</w:tr>
      <w:tr w:rsidR="00773702" w:rsidRPr="002546D5" w14:paraId="04A0B101" w14:textId="77777777" w:rsidTr="0030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29C917CB" w14:textId="77777777" w:rsidR="00773702" w:rsidRPr="002546D5" w:rsidRDefault="00773702" w:rsidP="0077370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26D9DE2" w14:textId="2FF874FD" w:rsidR="00773702" w:rsidRPr="002546D5" w:rsidRDefault="00773702" w:rsidP="00773702">
            <w:p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b/>
                <w:sz w:val="20"/>
                <w:szCs w:val="20"/>
              </w:rPr>
              <w:t xml:space="preserve">Member Receipts </w:t>
            </w:r>
            <w:r w:rsidRPr="002546D5">
              <w:rPr>
                <w:rFonts w:ascii="Open Sans" w:hAnsi="Open Sans" w:cs="Open Sans"/>
                <w:sz w:val="16"/>
                <w:szCs w:val="16"/>
              </w:rPr>
              <w:t>(contributions, benefits transferred in, life policy payout or premium refund…)</w:t>
            </w:r>
          </w:p>
          <w:p w14:paraId="524EB5A0" w14:textId="3BC4AA62" w:rsidR="00773702" w:rsidRPr="002546D5" w:rsidRDefault="00773702" w:rsidP="00773702">
            <w:p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Please try providing as much information as possible, including:</w:t>
            </w:r>
          </w:p>
          <w:p w14:paraId="309AA2C1" w14:textId="733B74D4" w:rsidR="00773702" w:rsidRPr="002546D5" w:rsidRDefault="00773702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Listing of contributions received, and if personal contributions were made confirmation if they were concessional or non-concessional</w:t>
            </w:r>
          </w:p>
          <w:p w14:paraId="3762819B" w14:textId="2462B169" w:rsidR="00773702" w:rsidRPr="002546D5" w:rsidRDefault="00773702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All ATO correspondence for any co-contributions</w:t>
            </w:r>
          </w:p>
          <w:p w14:paraId="793CD6EB" w14:textId="57A12399" w:rsidR="00773702" w:rsidRPr="002546D5" w:rsidRDefault="00773702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Rollover benefits statements (RBS) etc, for any benefits transferred in</w:t>
            </w:r>
          </w:p>
          <w:p w14:paraId="7CB7F673" w14:textId="5C829EDF" w:rsidR="00773702" w:rsidRPr="002546D5" w:rsidRDefault="00773702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lastRenderedPageBreak/>
              <w:t>Documentation for any life policy payout received or premium refunded during the year</w:t>
            </w:r>
          </w:p>
          <w:p w14:paraId="04576287" w14:textId="6BBAEA35" w:rsidR="00773702" w:rsidRPr="002546D5" w:rsidRDefault="00773702" w:rsidP="00773702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BDFB804" w14:textId="77777777" w:rsidR="00773702" w:rsidRPr="002546D5" w:rsidRDefault="00773702" w:rsidP="0077370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0A35974" w14:textId="77777777" w:rsidR="00773702" w:rsidRPr="002546D5" w:rsidRDefault="00773702" w:rsidP="0077370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5AB957B" w14:textId="014A4623" w:rsidR="00773702" w:rsidRPr="002546D5" w:rsidRDefault="00773702" w:rsidP="00773702">
            <w:pPr>
              <w:rPr>
                <w:rFonts w:ascii="Open Sans" w:hAnsi="Open Sans" w:cs="Open Sans"/>
                <w:sz w:val="16"/>
                <w:szCs w:val="20"/>
              </w:rPr>
            </w:pPr>
          </w:p>
          <w:p w14:paraId="4BE3A365" w14:textId="77777777" w:rsidR="00773702" w:rsidRPr="002546D5" w:rsidRDefault="00773702" w:rsidP="0077370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E588263" w14:textId="1A15A83B" w:rsidR="00773702" w:rsidRPr="002546D5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34247070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C52EAC2" w14:textId="77777777" w:rsidR="00773702" w:rsidRPr="002546D5" w:rsidRDefault="00773702" w:rsidP="0077370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B4D22C1" w14:textId="770029DD" w:rsidR="00773702" w:rsidRPr="002546D5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163891177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873FC04" w14:textId="77777777" w:rsidR="00773702" w:rsidRPr="002546D5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135191775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76B7DBB" w14:textId="30134B9A" w:rsidR="00773702" w:rsidRPr="002546D5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99339441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4224B1" w14:textId="77777777" w:rsidR="00773702" w:rsidRPr="002546D5" w:rsidRDefault="00773702" w:rsidP="0077370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3867185" w14:textId="77777777" w:rsidR="00773702" w:rsidRPr="002546D5" w:rsidRDefault="00773702" w:rsidP="0077370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55FD6F7" w14:textId="77777777" w:rsidR="00773702" w:rsidRPr="002546D5" w:rsidRDefault="00773702" w:rsidP="00773702">
            <w:pPr>
              <w:rPr>
                <w:rFonts w:ascii="Open Sans" w:hAnsi="Open Sans" w:cs="Open Sans"/>
                <w:sz w:val="16"/>
                <w:szCs w:val="20"/>
              </w:rPr>
            </w:pPr>
          </w:p>
          <w:p w14:paraId="08C6A95C" w14:textId="77777777" w:rsidR="00773702" w:rsidRPr="002546D5" w:rsidRDefault="00773702" w:rsidP="0077370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85BE9EA" w14:textId="77777777" w:rsidR="00773702" w:rsidRPr="002546D5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197926514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9299864" w14:textId="77777777" w:rsidR="00773702" w:rsidRPr="002546D5" w:rsidRDefault="00773702" w:rsidP="0077370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BC7FAC3" w14:textId="77777777" w:rsidR="00773702" w:rsidRPr="002546D5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42973792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1EBDAC9" w14:textId="77777777" w:rsidR="00773702" w:rsidRPr="002546D5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77161953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1C33A9C" w14:textId="303549F5" w:rsidR="00773702" w:rsidRPr="002546D5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69846305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6922FA6" w14:textId="77777777" w:rsidR="00773702" w:rsidRPr="002546D5" w:rsidRDefault="00773702" w:rsidP="00773702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513AC43A" w14:textId="77777777" w:rsidR="00773702" w:rsidRPr="002546D5" w:rsidRDefault="00773702" w:rsidP="00773702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686C581" w14:textId="77777777" w:rsidR="00773702" w:rsidRPr="002546D5" w:rsidRDefault="00773702" w:rsidP="00773702">
            <w:pPr>
              <w:rPr>
                <w:rFonts w:ascii="Open Sans" w:hAnsi="Open Sans" w:cs="Open Sans"/>
                <w:sz w:val="16"/>
                <w:szCs w:val="20"/>
              </w:rPr>
            </w:pPr>
          </w:p>
          <w:p w14:paraId="259DDD32" w14:textId="77777777" w:rsidR="00773702" w:rsidRPr="002546D5" w:rsidRDefault="00773702" w:rsidP="0077370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43B8FFF" w14:textId="77777777" w:rsidR="00773702" w:rsidRPr="002546D5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114354613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C0FF264" w14:textId="77777777" w:rsidR="00773702" w:rsidRPr="002546D5" w:rsidRDefault="00773702" w:rsidP="0077370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AD2CE7B" w14:textId="77777777" w:rsidR="00773702" w:rsidRPr="002546D5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28446823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4480ABE" w14:textId="77777777" w:rsidR="00773702" w:rsidRPr="002546D5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206807392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9AC5E0C" w14:textId="1AD0EE7F" w:rsidR="00773702" w:rsidRPr="002546D5" w:rsidRDefault="001874FB" w:rsidP="00773702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21473742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3702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</w:tc>
      </w:tr>
      <w:tr w:rsidR="00ED3F8F" w:rsidRPr="002546D5" w14:paraId="6DFEC57C" w14:textId="77777777" w:rsidTr="00305ABA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4D909C7E" w14:textId="77777777" w:rsidR="00ED3F8F" w:rsidRPr="002546D5" w:rsidRDefault="00ED3F8F" w:rsidP="00ED3F8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FD07B18" w14:textId="5ED3385F" w:rsidR="00ED3F8F" w:rsidRPr="002546D5" w:rsidRDefault="00ED3F8F" w:rsidP="00ED3F8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546D5">
              <w:rPr>
                <w:rFonts w:ascii="Open Sans" w:hAnsi="Open Sans" w:cs="Open Sans"/>
                <w:b/>
                <w:sz w:val="20"/>
                <w:szCs w:val="20"/>
              </w:rPr>
              <w:t xml:space="preserve">Member Expenses </w:t>
            </w:r>
            <w:r w:rsidRPr="002546D5">
              <w:rPr>
                <w:rFonts w:ascii="Open Sans" w:hAnsi="Open Sans" w:cs="Open Sans"/>
                <w:sz w:val="16"/>
                <w:szCs w:val="16"/>
              </w:rPr>
              <w:t>(pensions, lump sums, release authority payments, benefits transferred out, life policy premium…)</w:t>
            </w:r>
          </w:p>
          <w:p w14:paraId="3C0F3078" w14:textId="77777777" w:rsidR="00ED3F8F" w:rsidRPr="002546D5" w:rsidRDefault="00ED3F8F" w:rsidP="00ED3F8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DC342E3" w14:textId="77777777" w:rsidR="00ED3F8F" w:rsidRPr="002546D5" w:rsidRDefault="00ED3F8F" w:rsidP="00ED3F8F">
            <w:p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Please try providing as much information as possible, including:</w:t>
            </w:r>
          </w:p>
          <w:p w14:paraId="36E9C965" w14:textId="7DDF909B" w:rsidR="00ED3F8F" w:rsidRPr="002546D5" w:rsidRDefault="00ED3F8F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Listing of pensions and lump sums paid during the year</w:t>
            </w:r>
          </w:p>
          <w:p w14:paraId="41DFF3BE" w14:textId="17B7709D" w:rsidR="00ED3F8F" w:rsidRPr="002546D5" w:rsidRDefault="00ED3F8F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 xml:space="preserve">Signed release authorities for Div.293 tax, excess </w:t>
            </w:r>
            <w:r w:rsidR="009C1F37" w:rsidRPr="002546D5">
              <w:rPr>
                <w:rFonts w:ascii="Open Sans" w:hAnsi="Open Sans" w:cs="Open Sans"/>
                <w:sz w:val="16"/>
                <w:szCs w:val="16"/>
              </w:rPr>
              <w:t>contributions,</w:t>
            </w:r>
            <w:r w:rsidRPr="002546D5">
              <w:rPr>
                <w:rFonts w:ascii="Open Sans" w:hAnsi="Open Sans" w:cs="Open Sans"/>
                <w:sz w:val="16"/>
                <w:szCs w:val="16"/>
              </w:rPr>
              <w:t xml:space="preserve"> and tax etc, released from the fund during the year</w:t>
            </w:r>
          </w:p>
          <w:p w14:paraId="4796A7E0" w14:textId="14929B4C" w:rsidR="00ED3F8F" w:rsidRPr="002546D5" w:rsidRDefault="00ED3F8F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Rollover Benefits Statements (RBS) etc, for any benefits transferred out (if we did not prepare them)</w:t>
            </w:r>
          </w:p>
          <w:p w14:paraId="79B30CC5" w14:textId="638DA35E" w:rsidR="00ED3F8F" w:rsidRPr="002546D5" w:rsidRDefault="00ED3F8F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Life policy documentation confirming:</w:t>
            </w:r>
          </w:p>
          <w:p w14:paraId="4BC12CAE" w14:textId="1DA56C88" w:rsidR="00ED3F8F" w:rsidRPr="002546D5" w:rsidRDefault="00ED3F8F" w:rsidP="00992EC8">
            <w:pPr>
              <w:numPr>
                <w:ilvl w:val="1"/>
                <w:numId w:val="5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Premiums paid during the year</w:t>
            </w:r>
          </w:p>
          <w:p w14:paraId="6E415F91" w14:textId="43481402" w:rsidR="00ED3F8F" w:rsidRPr="002546D5" w:rsidRDefault="00ED3F8F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And current policy details including:</w:t>
            </w:r>
          </w:p>
          <w:p w14:paraId="3F3473A2" w14:textId="607D3BDE" w:rsidR="00ED3F8F" w:rsidRPr="002546D5" w:rsidRDefault="00ED3F8F" w:rsidP="00992EC8">
            <w:pPr>
              <w:numPr>
                <w:ilvl w:val="1"/>
                <w:numId w:val="5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Policy owner</w:t>
            </w:r>
          </w:p>
          <w:p w14:paraId="3F6E8A7E" w14:textId="7925B00C" w:rsidR="00ED3F8F" w:rsidRPr="002546D5" w:rsidRDefault="00ED3F8F" w:rsidP="00992EC8">
            <w:pPr>
              <w:numPr>
                <w:ilvl w:val="1"/>
                <w:numId w:val="5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Person insured</w:t>
            </w:r>
          </w:p>
          <w:p w14:paraId="35DFA808" w14:textId="4C9AEC0A" w:rsidR="00ED3F8F" w:rsidRPr="002546D5" w:rsidRDefault="00ED3F8F" w:rsidP="00992EC8">
            <w:pPr>
              <w:numPr>
                <w:ilvl w:val="1"/>
                <w:numId w:val="5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Policy components (life, income protection, TPD…)</w:t>
            </w:r>
          </w:p>
          <w:p w14:paraId="6E5E0ECD" w14:textId="558EFF62" w:rsidR="00ED3F8F" w:rsidRPr="002546D5" w:rsidRDefault="00ED3F8F" w:rsidP="00992EC8">
            <w:pPr>
              <w:numPr>
                <w:ilvl w:val="1"/>
                <w:numId w:val="5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Sum(s) insured</w:t>
            </w:r>
          </w:p>
          <w:p w14:paraId="69E840E5" w14:textId="1795D17D" w:rsidR="00ED3F8F" w:rsidRPr="002546D5" w:rsidRDefault="00ED3F8F" w:rsidP="00992EC8">
            <w:pPr>
              <w:numPr>
                <w:ilvl w:val="1"/>
                <w:numId w:val="5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If the policy has a TPD component – the TPD definition (“own” or “any”)</w:t>
            </w:r>
          </w:p>
          <w:p w14:paraId="69926540" w14:textId="70A98CD6" w:rsidR="00ED3F8F" w:rsidRPr="002546D5" w:rsidRDefault="00ED3F8F" w:rsidP="00992EC8">
            <w:pPr>
              <w:numPr>
                <w:ilvl w:val="0"/>
                <w:numId w:val="5"/>
              </w:numPr>
              <w:ind w:left="601"/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Any other relevant information</w:t>
            </w:r>
          </w:p>
          <w:p w14:paraId="66AACC05" w14:textId="77777777" w:rsidR="00ED3F8F" w:rsidRPr="002546D5" w:rsidRDefault="00ED3F8F" w:rsidP="00ED3F8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64D2FD" w14:textId="77777777" w:rsidR="00ED3F8F" w:rsidRPr="002546D5" w:rsidRDefault="00ED3F8F" w:rsidP="00ED3F8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3FEFF5D" w14:textId="77777777" w:rsidR="00ED3F8F" w:rsidRPr="002546D5" w:rsidRDefault="00ED3F8F" w:rsidP="00ED3F8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3ADAD9E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3C136264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2F520A1D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8EA596A" w14:textId="4EB2757D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72549704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175419A" w14:textId="681CF17D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78348534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96932BC" w14:textId="662A1A20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A6281CC" w14:textId="4400827A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90907289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29A57D0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01A2236" w14:textId="28E642D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39426918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49EEA14" w14:textId="2C55EBC1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2CEBAC97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199945765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7420A6D" w14:textId="6848D546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D2AD604" w14:textId="7F612D64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E1762A4" w14:textId="72301D98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AEC3F43" w14:textId="1443CEAD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85C7474" w14:textId="5DEC430E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F47EB2E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46364949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161C098" w14:textId="6A1421E2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9A97810" w14:textId="77777777" w:rsidR="00ED3F8F" w:rsidRPr="002546D5" w:rsidRDefault="00ED3F8F" w:rsidP="00ED3F8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56FC79E" w14:textId="77777777" w:rsidR="00ED3F8F" w:rsidRPr="002546D5" w:rsidRDefault="00ED3F8F" w:rsidP="00ED3F8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1C49CF05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5697A564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2B0DE79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26538613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132370459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D4B50A1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3447873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D61267F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30ED9A4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88217244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BC013AA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52BF253E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139686327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A04961E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CFFA129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7201694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5D69ECD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596F085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A95F42E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5C58F0E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70E0026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F289982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41544876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E266CD2" w14:textId="6023F813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C8B1AEF" w14:textId="77777777" w:rsidR="00ED3F8F" w:rsidRPr="002546D5" w:rsidRDefault="00ED3F8F" w:rsidP="00ED3F8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2F952941" w14:textId="77777777" w:rsidR="00ED3F8F" w:rsidRPr="002546D5" w:rsidRDefault="00ED3F8F" w:rsidP="00ED3F8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85C61C8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  <w:p w14:paraId="5B1FEDDA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72F4A6E0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2EB2C1AF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37223040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ABD160B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19068400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30351B3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1623897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58842454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021B64D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285B595A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27308823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537FA012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622CBA9D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163675501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8FFFE56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FCD1943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A4EE805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027E901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16226F08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420A4B11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96049228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32999D2" w14:textId="213A83A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</w:tc>
      </w:tr>
      <w:tr w:rsidR="00ED3F8F" w:rsidRPr="002546D5" w14:paraId="777F59B6" w14:textId="77777777" w:rsidTr="0030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2B00C3CC" w14:textId="77777777" w:rsidR="00ED3F8F" w:rsidRPr="002546D5" w:rsidRDefault="00ED3F8F" w:rsidP="00ED3F8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7641FF5" w14:textId="06C502CA" w:rsidR="00ED3F8F" w:rsidRPr="002546D5" w:rsidRDefault="00ED3F8F" w:rsidP="00ED3F8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546D5">
              <w:rPr>
                <w:rFonts w:ascii="Open Sans" w:hAnsi="Open Sans" w:cs="Open Sans"/>
                <w:b/>
                <w:sz w:val="20"/>
                <w:szCs w:val="20"/>
              </w:rPr>
              <w:t>General Fund Expenses</w:t>
            </w:r>
          </w:p>
          <w:p w14:paraId="00D459BB" w14:textId="2721E079" w:rsidR="00ED3F8F" w:rsidRPr="002546D5" w:rsidRDefault="00ED3F8F" w:rsidP="00ED3F8F">
            <w:p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Provide invoices for all general fund expenses which may include:</w:t>
            </w:r>
          </w:p>
          <w:p w14:paraId="122225EE" w14:textId="643BA1CF" w:rsidR="00ED3F8F" w:rsidRPr="002546D5" w:rsidRDefault="00ED3F8F" w:rsidP="00992EC8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Accountancy fees</w:t>
            </w:r>
          </w:p>
          <w:p w14:paraId="5EBB78B2" w14:textId="0060407A" w:rsidR="00ED3F8F" w:rsidRPr="002546D5" w:rsidRDefault="00ED3F8F" w:rsidP="00992EC8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Auditor fees</w:t>
            </w:r>
          </w:p>
          <w:p w14:paraId="07962DDD" w14:textId="0B7CC0AE" w:rsidR="00ED3F8F" w:rsidRPr="002546D5" w:rsidRDefault="00ED3F8F" w:rsidP="00992EC8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Advisor fees</w:t>
            </w:r>
          </w:p>
          <w:p w14:paraId="4BF89BBE" w14:textId="311EA10B" w:rsidR="00ED3F8F" w:rsidRPr="002546D5" w:rsidRDefault="00ED3F8F" w:rsidP="00992EC8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ASIC fees</w:t>
            </w:r>
          </w:p>
          <w:p w14:paraId="7F14E933" w14:textId="22832728" w:rsidR="00ED3F8F" w:rsidRPr="002546D5" w:rsidRDefault="00ED3F8F" w:rsidP="00992EC8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Legal fees</w:t>
            </w:r>
          </w:p>
          <w:p w14:paraId="1C82016D" w14:textId="0F0354BC" w:rsidR="00ED3F8F" w:rsidRPr="002546D5" w:rsidRDefault="00ED3F8F" w:rsidP="00992EC8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Audit Insurance fees</w:t>
            </w:r>
          </w:p>
          <w:p w14:paraId="0DD67BFA" w14:textId="0DB905F7" w:rsidR="00ED3F8F" w:rsidRPr="002546D5" w:rsidRDefault="00ED3F8F" w:rsidP="00992EC8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Other</w:t>
            </w:r>
          </w:p>
          <w:p w14:paraId="56C96D08" w14:textId="77777777" w:rsidR="00ED3F8F" w:rsidRPr="002546D5" w:rsidRDefault="00ED3F8F" w:rsidP="00ED3F8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B3DC9F0" w14:textId="77777777" w:rsidR="00ED3F8F" w:rsidRPr="002546D5" w:rsidRDefault="00ED3F8F" w:rsidP="00ED3F8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4C78DE7E" w14:textId="77777777" w:rsidR="00ED3F8F" w:rsidRPr="002546D5" w:rsidRDefault="00ED3F8F" w:rsidP="00ED3F8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B23ED53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0676EC1D" w14:textId="7FA6C015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65157036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B517061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30160428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21AE6B3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69145080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3A10DC3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151211334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499B667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50759659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E2313A8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187788731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2B62060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67307374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868BAF4" w14:textId="7148D4DC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6DA59DE" w14:textId="77777777" w:rsidR="00ED3F8F" w:rsidRPr="002546D5" w:rsidRDefault="00ED3F8F" w:rsidP="00ED3F8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11B67896" w14:textId="77777777" w:rsidR="00ED3F8F" w:rsidRPr="002546D5" w:rsidRDefault="00ED3F8F" w:rsidP="00ED3F8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74FA395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254372D5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97298471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79917D8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200045562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734715E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871756281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1EDE9F4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182153958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F35286E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169992912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55CE84A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05045852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1848410B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36790100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34D8DD76" w14:textId="5C91DE10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EFEC9AA" w14:textId="77777777" w:rsidR="00ED3F8F" w:rsidRPr="002546D5" w:rsidRDefault="00ED3F8F" w:rsidP="00ED3F8F">
            <w:pPr>
              <w:rPr>
                <w:rFonts w:ascii="Open Sans" w:hAnsi="Open Sans" w:cs="Open Sans"/>
                <w:sz w:val="16"/>
                <w:szCs w:val="16"/>
              </w:rPr>
            </w:pPr>
          </w:p>
          <w:p w14:paraId="3F8B5FB7" w14:textId="77777777" w:rsidR="00ED3F8F" w:rsidRPr="002546D5" w:rsidRDefault="00ED3F8F" w:rsidP="00ED3F8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1DF41D5C" w14:textId="77777777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</w:p>
          <w:p w14:paraId="391715A2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98304622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5A5BF11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71156847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29FD981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127190034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967D3AC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46617276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F3054F7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67137500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6C384C4A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670609858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6D39470" w14:textId="77777777" w:rsidR="00ED3F8F" w:rsidRPr="002546D5" w:rsidRDefault="001874FB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31741622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3F8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EB4C1E5" w14:textId="5AF5A873" w:rsidR="00ED3F8F" w:rsidRPr="002546D5" w:rsidRDefault="00ED3F8F" w:rsidP="00ED3F8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lang w:val="en-NZ"/>
              </w:rPr>
            </w:pPr>
          </w:p>
        </w:tc>
      </w:tr>
      <w:tr w:rsidR="006876CF" w:rsidRPr="002546D5" w14:paraId="77653B04" w14:textId="77777777" w:rsidTr="00AC6210">
        <w:trPr>
          <w:trHeight w:val="833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1F8D4055" w14:textId="77777777" w:rsidR="006876CF" w:rsidRPr="002546D5" w:rsidRDefault="006876CF" w:rsidP="006876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8E9C69D" w14:textId="42E53183" w:rsidR="006876CF" w:rsidRPr="002546D5" w:rsidRDefault="006876CF" w:rsidP="006876C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546D5">
              <w:rPr>
                <w:rFonts w:ascii="Open Sans" w:hAnsi="Open Sans" w:cs="Open Sans"/>
                <w:b/>
                <w:sz w:val="20"/>
                <w:szCs w:val="20"/>
              </w:rPr>
              <w:t>Sundry Debtors – Money owed to your SMSF</w:t>
            </w:r>
          </w:p>
          <w:p w14:paraId="27190CDA" w14:textId="60A10D24" w:rsidR="006876CF" w:rsidRPr="002546D5" w:rsidRDefault="006876CF" w:rsidP="006876CF">
            <w:p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 xml:space="preserve">Please supply a list of sundry debtors as at 30 June </w:t>
            </w:r>
            <w:r w:rsidR="00F4582F">
              <w:rPr>
                <w:rFonts w:ascii="Open Sans" w:hAnsi="Open Sans" w:cs="Open Sans"/>
                <w:sz w:val="16"/>
                <w:szCs w:val="16"/>
              </w:rPr>
              <w:t>20</w:t>
            </w:r>
            <w:r w:rsidR="001C3C31">
              <w:rPr>
                <w:rFonts w:ascii="Open Sans" w:hAnsi="Open Sans" w:cs="Open Sans"/>
                <w:sz w:val="16"/>
                <w:szCs w:val="16"/>
              </w:rPr>
              <w:t>__</w:t>
            </w:r>
            <w:r w:rsidRPr="002546D5">
              <w:rPr>
                <w:rFonts w:ascii="Open Sans" w:hAnsi="Open Sans" w:cs="Open Sans"/>
                <w:sz w:val="16"/>
                <w:szCs w:val="16"/>
              </w:rPr>
              <w:t>.</w:t>
            </w:r>
          </w:p>
          <w:p w14:paraId="1315AE33" w14:textId="77777777" w:rsidR="006876CF" w:rsidRPr="002546D5" w:rsidRDefault="006876CF" w:rsidP="006876C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3007C38" w14:textId="77777777" w:rsidR="006876CF" w:rsidRPr="002546D5" w:rsidRDefault="006876CF" w:rsidP="006876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4AA35F5" w14:textId="77777777" w:rsidR="006876CF" w:rsidRPr="002546D5" w:rsidRDefault="006876CF" w:rsidP="006876C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5B5CFC5" w14:textId="77777777" w:rsidR="006876CF" w:rsidRPr="002546D5" w:rsidRDefault="001874FB" w:rsidP="006876C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186973583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76C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1C8889C" w14:textId="3C9495C7" w:rsidR="006876CF" w:rsidRPr="002546D5" w:rsidRDefault="006876CF" w:rsidP="006876C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BEE8E94" w14:textId="77777777" w:rsidR="006876CF" w:rsidRPr="002546D5" w:rsidRDefault="006876CF" w:rsidP="006876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9E0816E" w14:textId="77777777" w:rsidR="006876CF" w:rsidRPr="002546D5" w:rsidRDefault="006876CF" w:rsidP="006876C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1C533D6" w14:textId="77777777" w:rsidR="006876CF" w:rsidRPr="002546D5" w:rsidRDefault="001874FB" w:rsidP="006876C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181868411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76C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452D9759" w14:textId="77777777" w:rsidR="006876CF" w:rsidRPr="002546D5" w:rsidRDefault="006876CF" w:rsidP="006876C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FB7A0DB" w14:textId="77777777" w:rsidR="006876CF" w:rsidRPr="002546D5" w:rsidRDefault="006876CF" w:rsidP="006876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2A2E1E0" w14:textId="77777777" w:rsidR="006876CF" w:rsidRPr="002546D5" w:rsidRDefault="006876CF" w:rsidP="006876C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171851C" w14:textId="77777777" w:rsidR="006876CF" w:rsidRPr="002546D5" w:rsidRDefault="001874FB" w:rsidP="006876C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542946184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76C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1140089" w14:textId="77777777" w:rsidR="006876CF" w:rsidRPr="002546D5" w:rsidRDefault="006876CF" w:rsidP="006876C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876CF" w:rsidRPr="002546D5" w14:paraId="23F375E1" w14:textId="77777777" w:rsidTr="00305A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0CCD1865" w14:textId="77777777" w:rsidR="006876CF" w:rsidRPr="002546D5" w:rsidRDefault="006876CF" w:rsidP="006876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32DA266" w14:textId="01971250" w:rsidR="006876CF" w:rsidRPr="002546D5" w:rsidRDefault="006876CF" w:rsidP="006876C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546D5">
              <w:rPr>
                <w:rFonts w:ascii="Open Sans" w:hAnsi="Open Sans" w:cs="Open Sans"/>
                <w:b/>
                <w:sz w:val="20"/>
                <w:szCs w:val="20"/>
              </w:rPr>
              <w:t>Sundry Creditors – Money your SMSF owes to others</w:t>
            </w:r>
          </w:p>
          <w:p w14:paraId="5DE79A1D" w14:textId="05FDC5FA" w:rsidR="006876CF" w:rsidRPr="002546D5" w:rsidRDefault="006876CF" w:rsidP="006876CF">
            <w:p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 xml:space="preserve">Please supply a list of sundry creditors as at 30 June </w:t>
            </w:r>
            <w:r w:rsidR="00F4582F">
              <w:rPr>
                <w:rFonts w:ascii="Open Sans" w:hAnsi="Open Sans" w:cs="Open Sans"/>
                <w:sz w:val="16"/>
                <w:szCs w:val="16"/>
              </w:rPr>
              <w:t>20</w:t>
            </w:r>
            <w:r w:rsidR="001C3C31">
              <w:rPr>
                <w:rFonts w:ascii="Open Sans" w:hAnsi="Open Sans" w:cs="Open Sans"/>
                <w:sz w:val="16"/>
                <w:szCs w:val="16"/>
              </w:rPr>
              <w:t>__</w:t>
            </w:r>
            <w:r w:rsidRPr="002546D5">
              <w:rPr>
                <w:rFonts w:ascii="Open Sans" w:hAnsi="Open Sans" w:cs="Open Sans"/>
                <w:sz w:val="16"/>
                <w:szCs w:val="16"/>
              </w:rPr>
              <w:t>.</w:t>
            </w:r>
          </w:p>
          <w:p w14:paraId="29248520" w14:textId="77777777" w:rsidR="006876CF" w:rsidRPr="002546D5" w:rsidRDefault="006876CF" w:rsidP="006876C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19103144" w14:textId="77777777" w:rsidR="006876CF" w:rsidRPr="002546D5" w:rsidRDefault="006876CF" w:rsidP="006876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D3EB24E" w14:textId="77777777" w:rsidR="006876CF" w:rsidRPr="002546D5" w:rsidRDefault="006876CF" w:rsidP="006876C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224ED45A" w14:textId="77777777" w:rsidR="006876CF" w:rsidRPr="002546D5" w:rsidRDefault="001874FB" w:rsidP="006876C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84100225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76C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7913F15E" w14:textId="77777777" w:rsidR="006876CF" w:rsidRPr="002546D5" w:rsidRDefault="006876CF" w:rsidP="006876C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35548A" w14:textId="77777777" w:rsidR="006876CF" w:rsidRPr="002546D5" w:rsidRDefault="006876CF" w:rsidP="006876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9F915CA" w14:textId="77777777" w:rsidR="006876CF" w:rsidRPr="002546D5" w:rsidRDefault="006876CF" w:rsidP="006876C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6204F80E" w14:textId="77777777" w:rsidR="006876CF" w:rsidRPr="002546D5" w:rsidRDefault="001874FB" w:rsidP="006876C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006278110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76C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D1F8DB3" w14:textId="77777777" w:rsidR="006876CF" w:rsidRPr="002546D5" w:rsidRDefault="006876CF" w:rsidP="006876C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3AD0A06" w14:textId="77777777" w:rsidR="006876CF" w:rsidRPr="002546D5" w:rsidRDefault="006876CF" w:rsidP="006876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0667952" w14:textId="77777777" w:rsidR="006876CF" w:rsidRPr="002546D5" w:rsidRDefault="006876CF" w:rsidP="006876C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EE0978A" w14:textId="77777777" w:rsidR="006876CF" w:rsidRPr="002546D5" w:rsidRDefault="001874FB" w:rsidP="006876C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9731507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76C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E8BCAE5" w14:textId="77777777" w:rsidR="006876CF" w:rsidRPr="002546D5" w:rsidRDefault="006876CF" w:rsidP="006876C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6876CF" w:rsidRPr="002546D5" w14:paraId="3BCC0D91" w14:textId="77777777" w:rsidTr="00305ABA">
        <w:trPr>
          <w:trHeight w:val="567"/>
        </w:trPr>
        <w:tc>
          <w:tcPr>
            <w:tcW w:w="7359" w:type="dxa"/>
            <w:tcBorders>
              <w:top w:val="single" w:sz="4" w:space="0" w:color="auto"/>
              <w:bottom w:val="single" w:sz="4" w:space="0" w:color="auto"/>
            </w:tcBorders>
          </w:tcPr>
          <w:p w14:paraId="106CDD64" w14:textId="77777777" w:rsidR="006876CF" w:rsidRPr="002546D5" w:rsidRDefault="006876CF" w:rsidP="006876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B75EF37" w14:textId="2331F62C" w:rsidR="006876CF" w:rsidRPr="002546D5" w:rsidRDefault="006876CF" w:rsidP="006876C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2546D5">
              <w:rPr>
                <w:rFonts w:ascii="Open Sans" w:hAnsi="Open Sans" w:cs="Open Sans"/>
                <w:b/>
                <w:sz w:val="20"/>
                <w:szCs w:val="20"/>
              </w:rPr>
              <w:t>GST</w:t>
            </w:r>
          </w:p>
          <w:p w14:paraId="22A20A9D" w14:textId="12DDC641" w:rsidR="006876CF" w:rsidRPr="002546D5" w:rsidRDefault="006876CF" w:rsidP="006876CF">
            <w:pPr>
              <w:rPr>
                <w:rFonts w:ascii="Open Sans" w:hAnsi="Open Sans" w:cs="Open Sans"/>
                <w:sz w:val="16"/>
                <w:szCs w:val="16"/>
              </w:rPr>
            </w:pPr>
            <w:r w:rsidRPr="002546D5">
              <w:rPr>
                <w:rFonts w:ascii="Open Sans" w:hAnsi="Open Sans" w:cs="Open Sans"/>
                <w:sz w:val="16"/>
                <w:szCs w:val="16"/>
              </w:rPr>
              <w:t>Please provide copies of all Business Activity Statements (BAS) lodged during the year.</w:t>
            </w:r>
          </w:p>
          <w:p w14:paraId="0168A37A" w14:textId="77777777" w:rsidR="006876CF" w:rsidRPr="002546D5" w:rsidRDefault="006876CF" w:rsidP="006876C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D7DEDAC" w14:textId="77777777" w:rsidR="006876CF" w:rsidRPr="002546D5" w:rsidRDefault="006876CF" w:rsidP="006876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313A1A6" w14:textId="77777777" w:rsidR="006876CF" w:rsidRPr="002546D5" w:rsidRDefault="006876CF" w:rsidP="006876C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525A098" w14:textId="77777777" w:rsidR="006876CF" w:rsidRPr="002546D5" w:rsidRDefault="001874FB" w:rsidP="006876C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1109083825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76C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6541E0B" w14:textId="77777777" w:rsidR="006876CF" w:rsidRPr="002546D5" w:rsidRDefault="006876CF" w:rsidP="006876C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F8EB225" w14:textId="77777777" w:rsidR="006876CF" w:rsidRPr="002546D5" w:rsidRDefault="006876CF" w:rsidP="006876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05527DC" w14:textId="77777777" w:rsidR="006876CF" w:rsidRPr="002546D5" w:rsidRDefault="006876CF" w:rsidP="006876C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1DD8406A" w14:textId="77777777" w:rsidR="006876CF" w:rsidRPr="002546D5" w:rsidRDefault="001874FB" w:rsidP="006876C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1038858009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76C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0411519C" w14:textId="77777777" w:rsidR="006876CF" w:rsidRPr="002546D5" w:rsidRDefault="006876CF" w:rsidP="006876C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C2BF48F" w14:textId="77777777" w:rsidR="006876CF" w:rsidRPr="002546D5" w:rsidRDefault="006876CF" w:rsidP="006876C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D51C175" w14:textId="77777777" w:rsidR="006876CF" w:rsidRPr="002546D5" w:rsidRDefault="006876CF" w:rsidP="006876CF">
            <w:pPr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2891C40" w14:textId="77777777" w:rsidR="006876CF" w:rsidRPr="002546D5" w:rsidRDefault="001874FB" w:rsidP="006876CF">
            <w:pPr>
              <w:pStyle w:val="ListParagraph"/>
              <w:ind w:left="0"/>
              <w:contextualSpacing/>
              <w:jc w:val="center"/>
              <w:rPr>
                <w:rFonts w:ascii="Open Sans" w:hAnsi="Open Sans" w:cs="Open Sans"/>
                <w:color w:val="000000"/>
                <w:sz w:val="16"/>
                <w:szCs w:val="16"/>
                <w:lang w:val="en-NZ"/>
              </w:rPr>
            </w:pPr>
            <w:sdt>
              <w:sdtPr>
                <w:rPr>
                  <w:rFonts w:ascii="Open Sans" w:hAnsi="Open Sans" w:cs="Open Sans"/>
                  <w:color w:val="000000"/>
                  <w:sz w:val="16"/>
                  <w:szCs w:val="16"/>
                  <w:lang w:val="en-NZ"/>
                </w:rPr>
                <w:tag w:val="motor"/>
                <w:id w:val="-1650118806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876CF" w:rsidRPr="002546D5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  <w:lang w:val="en-NZ"/>
                  </w:rPr>
                  <w:t>☐</w:t>
                </w:r>
              </w:sdtContent>
            </w:sdt>
          </w:p>
          <w:p w14:paraId="277482D6" w14:textId="77777777" w:rsidR="006876CF" w:rsidRPr="002546D5" w:rsidRDefault="006876CF" w:rsidP="006876C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77"/>
      </w:tblGrid>
      <w:tr w:rsidR="00F62FC7" w:rsidRPr="002546D5" w14:paraId="2516F9FC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61B1AE8A" w14:textId="77777777" w:rsidR="00F62FC7" w:rsidRPr="002546D5" w:rsidRDefault="00F62FC7" w:rsidP="00305ABA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  <w:r w:rsidRPr="002546D5"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  <w:t>OTHER INFORMATION</w:t>
            </w:r>
          </w:p>
        </w:tc>
        <w:tc>
          <w:tcPr>
            <w:tcW w:w="7077" w:type="dxa"/>
            <w:vAlign w:val="center"/>
          </w:tcPr>
          <w:p w14:paraId="7881C2B1" w14:textId="77777777" w:rsidR="00F62FC7" w:rsidRPr="002546D5" w:rsidRDefault="00F62FC7" w:rsidP="00305ABA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2546D5"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  <w:t>Please list any other information that you believe may assist us</w:t>
            </w:r>
          </w:p>
        </w:tc>
      </w:tr>
      <w:tr w:rsidR="00F62FC7" w:rsidRPr="005209D4" w14:paraId="5F68C4A1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7D8111C8" w14:textId="77777777" w:rsidR="00F62FC7" w:rsidRPr="005209D4" w:rsidRDefault="00F62FC7" w:rsidP="00305ABA">
            <w:pPr>
              <w:rPr>
                <w:rFonts w:ascii="Segoe UI" w:hAnsi="Segoe UI" w:cs="Segoe UI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5B9432AC" w14:textId="77777777" w:rsidR="00F62FC7" w:rsidRPr="005209D4" w:rsidRDefault="00F62FC7" w:rsidP="00305ABA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62FC7" w:rsidRPr="005209D4" w14:paraId="3D0B37D0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514C2DA7" w14:textId="77777777" w:rsidR="00F62FC7" w:rsidRPr="005209D4" w:rsidRDefault="00F62FC7" w:rsidP="00305ABA">
            <w:pPr>
              <w:rPr>
                <w:rFonts w:ascii="Segoe UI" w:hAnsi="Segoe UI" w:cs="Segoe UI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72803F59" w14:textId="77777777" w:rsidR="00F62FC7" w:rsidRPr="005209D4" w:rsidRDefault="00F62FC7" w:rsidP="00305ABA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F62FC7" w:rsidRPr="005209D4" w14:paraId="58682EC3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7268F16A" w14:textId="77777777" w:rsidR="00F62FC7" w:rsidRPr="005209D4" w:rsidRDefault="00F62FC7" w:rsidP="00305ABA">
            <w:pPr>
              <w:rPr>
                <w:rFonts w:ascii="Segoe UI" w:hAnsi="Segoe UI" w:cs="Segoe UI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3F025AF5" w14:textId="77777777" w:rsidR="00F62FC7" w:rsidRPr="005209D4" w:rsidRDefault="00F62FC7" w:rsidP="00305ABA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546D5" w:rsidRPr="005209D4" w14:paraId="4893537A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2FD6CCCD" w14:textId="77777777" w:rsidR="002546D5" w:rsidRPr="005209D4" w:rsidRDefault="002546D5" w:rsidP="00305ABA">
            <w:pPr>
              <w:rPr>
                <w:rFonts w:ascii="Segoe UI" w:hAnsi="Segoe UI" w:cs="Segoe UI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5E7BA5C5" w14:textId="77777777" w:rsidR="002546D5" w:rsidRPr="005209D4" w:rsidRDefault="002546D5" w:rsidP="00305ABA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2546D5" w:rsidRPr="005209D4" w14:paraId="04CFE5F3" w14:textId="77777777" w:rsidTr="005209D4">
        <w:trPr>
          <w:trHeight w:val="397"/>
        </w:trPr>
        <w:tc>
          <w:tcPr>
            <w:tcW w:w="2835" w:type="dxa"/>
            <w:vAlign w:val="center"/>
          </w:tcPr>
          <w:p w14:paraId="56F65226" w14:textId="77777777" w:rsidR="002546D5" w:rsidRPr="005209D4" w:rsidRDefault="002546D5" w:rsidP="00305ABA">
            <w:pPr>
              <w:rPr>
                <w:rFonts w:ascii="Segoe UI" w:hAnsi="Segoe UI" w:cs="Segoe UI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</w:p>
        </w:tc>
        <w:tc>
          <w:tcPr>
            <w:tcW w:w="7077" w:type="dxa"/>
            <w:vAlign w:val="center"/>
          </w:tcPr>
          <w:p w14:paraId="42BA6C0C" w14:textId="77777777" w:rsidR="002546D5" w:rsidRPr="005209D4" w:rsidRDefault="002546D5" w:rsidP="00305ABA">
            <w:pPr>
              <w:rPr>
                <w:rFonts w:ascii="Segoe UI" w:hAnsi="Segoe UI" w:cs="Segoe UI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0D999576" w14:textId="77777777" w:rsidR="002546D5" w:rsidRDefault="002546D5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0205D4D" w14:textId="14369908" w:rsidR="00071BE0" w:rsidRPr="00740DD1" w:rsidRDefault="00071BE0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740DD1">
        <w:rPr>
          <w:rFonts w:ascii="Open Sans" w:hAnsi="Open Sans" w:cs="Open Sans"/>
          <w:sz w:val="20"/>
          <w:szCs w:val="20"/>
        </w:rPr>
        <w:t>To ensure that our records are up to date, please provide us with any UPDATE of the following details:</w:t>
      </w:r>
    </w:p>
    <w:p w14:paraId="7E6BE175" w14:textId="0BB5421D" w:rsidR="00071BE0" w:rsidRPr="00740DD1" w:rsidRDefault="00071BE0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77"/>
      </w:tblGrid>
      <w:tr w:rsidR="00071BE0" w:rsidRPr="00740DD1" w14:paraId="2F36C65D" w14:textId="77777777" w:rsidTr="00305ABA">
        <w:trPr>
          <w:trHeight w:val="397"/>
        </w:trPr>
        <w:tc>
          <w:tcPr>
            <w:tcW w:w="2835" w:type="dxa"/>
            <w:vAlign w:val="center"/>
          </w:tcPr>
          <w:p w14:paraId="1C027791" w14:textId="736125AB" w:rsidR="00071BE0" w:rsidRPr="00740DD1" w:rsidRDefault="00071BE0" w:rsidP="00305ABA">
            <w:pPr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</w:pPr>
            <w:r w:rsidRPr="00740DD1">
              <w:rPr>
                <w:rFonts w:ascii="Open Sans" w:hAnsi="Open Sans" w:cs="Open Sans"/>
                <w:b/>
                <w:color w:val="000000"/>
                <w:spacing w:val="20"/>
                <w:sz w:val="20"/>
                <w:szCs w:val="20"/>
                <w:lang w:val="en-US" w:eastAsia="en-US"/>
              </w:rPr>
              <w:t>CONTACT ADDRESS</w:t>
            </w:r>
          </w:p>
        </w:tc>
        <w:tc>
          <w:tcPr>
            <w:tcW w:w="7077" w:type="dxa"/>
            <w:vAlign w:val="center"/>
          </w:tcPr>
          <w:p w14:paraId="25B1C09B" w14:textId="49D58C8F" w:rsidR="00071BE0" w:rsidRPr="00740DD1" w:rsidRDefault="00DF04C4" w:rsidP="00305ABA">
            <w:pPr>
              <w:rPr>
                <w:rFonts w:ascii="Open Sans" w:hAnsi="Open Sans" w:cs="Open Sans"/>
                <w:color w:val="000000"/>
                <w:sz w:val="16"/>
                <w:szCs w:val="16"/>
                <w:lang w:val="en-US" w:eastAsia="en-US"/>
              </w:rPr>
            </w:pPr>
            <w:r w:rsidRPr="00740DD1">
              <w:rPr>
                <w:rFonts w:ascii="Open Sans" w:hAnsi="Open Sans" w:cs="Open Sans"/>
                <w:sz w:val="16"/>
                <w:szCs w:val="16"/>
              </w:rPr>
              <w:t xml:space="preserve">To ensure we have </w:t>
            </w:r>
            <w:r w:rsidR="0076183B" w:rsidRPr="00740DD1">
              <w:rPr>
                <w:rFonts w:ascii="Open Sans" w:hAnsi="Open Sans" w:cs="Open Sans"/>
                <w:sz w:val="16"/>
                <w:szCs w:val="16"/>
              </w:rPr>
              <w:t>current records, p</w:t>
            </w:r>
            <w:r w:rsidR="00071BE0" w:rsidRPr="00740DD1">
              <w:rPr>
                <w:rFonts w:ascii="Open Sans" w:hAnsi="Open Sans" w:cs="Open Sans"/>
                <w:sz w:val="16"/>
                <w:szCs w:val="16"/>
              </w:rPr>
              <w:t>lease provide us with any UPDATE of the following details</w:t>
            </w:r>
          </w:p>
        </w:tc>
      </w:tr>
      <w:tr w:rsidR="00071BE0" w:rsidRPr="00740DD1" w14:paraId="5C756B08" w14:textId="77777777" w:rsidTr="00305ABA">
        <w:trPr>
          <w:trHeight w:val="397"/>
        </w:trPr>
        <w:tc>
          <w:tcPr>
            <w:tcW w:w="2835" w:type="dxa"/>
            <w:vAlign w:val="center"/>
          </w:tcPr>
          <w:p w14:paraId="63649F45" w14:textId="5D88140D" w:rsidR="00071BE0" w:rsidRPr="00740DD1" w:rsidRDefault="00071BE0" w:rsidP="00305ABA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US" w:eastAsia="en-US"/>
              </w:rPr>
            </w:pPr>
            <w:r w:rsidRPr="00740DD1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US" w:eastAsia="en-US"/>
              </w:rPr>
              <w:t>Physical Address</w:t>
            </w:r>
          </w:p>
        </w:tc>
        <w:tc>
          <w:tcPr>
            <w:tcW w:w="7077" w:type="dxa"/>
            <w:vAlign w:val="center"/>
          </w:tcPr>
          <w:p w14:paraId="263F10D4" w14:textId="77777777" w:rsidR="00071BE0" w:rsidRPr="00740DD1" w:rsidRDefault="00071BE0" w:rsidP="00305ABA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71BE0" w:rsidRPr="00740DD1" w14:paraId="5D608389" w14:textId="77777777" w:rsidTr="00305ABA">
        <w:trPr>
          <w:trHeight w:val="397"/>
        </w:trPr>
        <w:tc>
          <w:tcPr>
            <w:tcW w:w="2835" w:type="dxa"/>
            <w:vAlign w:val="center"/>
          </w:tcPr>
          <w:p w14:paraId="1F97FFD4" w14:textId="4876288A" w:rsidR="00071BE0" w:rsidRPr="00740DD1" w:rsidRDefault="00071BE0" w:rsidP="00305ABA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US" w:eastAsia="en-US"/>
              </w:rPr>
            </w:pPr>
            <w:r w:rsidRPr="00740DD1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US" w:eastAsia="en-US"/>
              </w:rPr>
              <w:t>Postal Address</w:t>
            </w:r>
          </w:p>
        </w:tc>
        <w:tc>
          <w:tcPr>
            <w:tcW w:w="7077" w:type="dxa"/>
            <w:vAlign w:val="center"/>
          </w:tcPr>
          <w:p w14:paraId="253E2D67" w14:textId="77777777" w:rsidR="00071BE0" w:rsidRPr="00740DD1" w:rsidRDefault="00071BE0" w:rsidP="00305ABA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71BE0" w:rsidRPr="00740DD1" w14:paraId="340183C2" w14:textId="77777777" w:rsidTr="00305ABA">
        <w:trPr>
          <w:trHeight w:val="397"/>
        </w:trPr>
        <w:tc>
          <w:tcPr>
            <w:tcW w:w="2835" w:type="dxa"/>
            <w:vAlign w:val="center"/>
          </w:tcPr>
          <w:p w14:paraId="5AA304AC" w14:textId="77FE0C99" w:rsidR="00071BE0" w:rsidRPr="00740DD1" w:rsidRDefault="00071BE0" w:rsidP="00305ABA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US" w:eastAsia="en-US"/>
              </w:rPr>
            </w:pPr>
            <w:r w:rsidRPr="00740DD1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US" w:eastAsia="en-US"/>
              </w:rPr>
              <w:t>Email</w:t>
            </w:r>
          </w:p>
        </w:tc>
        <w:tc>
          <w:tcPr>
            <w:tcW w:w="7077" w:type="dxa"/>
            <w:vAlign w:val="center"/>
          </w:tcPr>
          <w:p w14:paraId="3AF71586" w14:textId="77777777" w:rsidR="00071BE0" w:rsidRPr="00740DD1" w:rsidRDefault="00071BE0" w:rsidP="00305ABA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71BE0" w:rsidRPr="00740DD1" w14:paraId="1326C15E" w14:textId="77777777" w:rsidTr="00305ABA">
        <w:trPr>
          <w:trHeight w:val="397"/>
        </w:trPr>
        <w:tc>
          <w:tcPr>
            <w:tcW w:w="2835" w:type="dxa"/>
            <w:vAlign w:val="center"/>
          </w:tcPr>
          <w:p w14:paraId="3928674B" w14:textId="68363AF2" w:rsidR="00071BE0" w:rsidRPr="00740DD1" w:rsidRDefault="00071BE0" w:rsidP="00305ABA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US" w:eastAsia="en-US"/>
              </w:rPr>
            </w:pPr>
            <w:r w:rsidRPr="00740DD1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US" w:eastAsia="en-US"/>
              </w:rPr>
              <w:t>Home Phone</w:t>
            </w:r>
          </w:p>
        </w:tc>
        <w:tc>
          <w:tcPr>
            <w:tcW w:w="7077" w:type="dxa"/>
            <w:vAlign w:val="center"/>
          </w:tcPr>
          <w:p w14:paraId="5E0F7C77" w14:textId="77777777" w:rsidR="00071BE0" w:rsidRPr="00740DD1" w:rsidRDefault="00071BE0" w:rsidP="00305ABA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71BE0" w:rsidRPr="00740DD1" w14:paraId="14F543FD" w14:textId="77777777" w:rsidTr="00305ABA">
        <w:trPr>
          <w:trHeight w:val="397"/>
        </w:trPr>
        <w:tc>
          <w:tcPr>
            <w:tcW w:w="2835" w:type="dxa"/>
            <w:vAlign w:val="center"/>
          </w:tcPr>
          <w:p w14:paraId="50D4E859" w14:textId="03804F60" w:rsidR="00071BE0" w:rsidRPr="00740DD1" w:rsidRDefault="00071BE0" w:rsidP="00305ABA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US" w:eastAsia="en-US"/>
              </w:rPr>
            </w:pPr>
            <w:r w:rsidRPr="00740DD1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US" w:eastAsia="en-US"/>
              </w:rPr>
              <w:t>Work Phone</w:t>
            </w:r>
          </w:p>
        </w:tc>
        <w:tc>
          <w:tcPr>
            <w:tcW w:w="7077" w:type="dxa"/>
            <w:vAlign w:val="center"/>
          </w:tcPr>
          <w:p w14:paraId="12E276D3" w14:textId="77777777" w:rsidR="00071BE0" w:rsidRPr="00740DD1" w:rsidRDefault="00071BE0" w:rsidP="00305ABA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71BE0" w:rsidRPr="00740DD1" w14:paraId="2EAB6B9D" w14:textId="77777777" w:rsidTr="00305ABA">
        <w:trPr>
          <w:trHeight w:val="397"/>
        </w:trPr>
        <w:tc>
          <w:tcPr>
            <w:tcW w:w="2835" w:type="dxa"/>
            <w:vAlign w:val="center"/>
          </w:tcPr>
          <w:p w14:paraId="0B1767F6" w14:textId="6C71DA35" w:rsidR="00071BE0" w:rsidRPr="00740DD1" w:rsidRDefault="00071BE0" w:rsidP="00305ABA">
            <w:pPr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US" w:eastAsia="en-US"/>
              </w:rPr>
            </w:pPr>
            <w:r w:rsidRPr="00740DD1">
              <w:rPr>
                <w:rFonts w:ascii="Open Sans" w:hAnsi="Open Sans" w:cs="Open Sans"/>
                <w:b/>
                <w:color w:val="000000"/>
                <w:sz w:val="20"/>
                <w:szCs w:val="20"/>
                <w:lang w:val="en-US" w:eastAsia="en-US"/>
              </w:rPr>
              <w:t>Mobile Phone</w:t>
            </w:r>
          </w:p>
        </w:tc>
        <w:tc>
          <w:tcPr>
            <w:tcW w:w="7077" w:type="dxa"/>
            <w:vAlign w:val="center"/>
          </w:tcPr>
          <w:p w14:paraId="1BFC0729" w14:textId="77777777" w:rsidR="00071BE0" w:rsidRPr="00740DD1" w:rsidRDefault="00071BE0" w:rsidP="00305ABA">
            <w:pPr>
              <w:rPr>
                <w:rFonts w:ascii="Open Sans" w:hAnsi="Open Sans" w:cs="Open Sans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43B608B5" w14:textId="77777777" w:rsidR="00071BE0" w:rsidRPr="00740DD1" w:rsidRDefault="00071BE0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33EF410" w14:textId="77777777" w:rsidR="00071BE0" w:rsidRPr="00740DD1" w:rsidRDefault="00071BE0" w:rsidP="00F62FC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3DA7C73" w14:textId="507E252B" w:rsidR="00F62FC7" w:rsidRPr="00740DD1" w:rsidRDefault="00936310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  <w:r w:rsidRPr="00740DD1">
        <w:rPr>
          <w:rFonts w:ascii="Open Sans" w:hAnsi="Open Sans" w:cs="Open Sans"/>
          <w:color w:val="000000"/>
          <w:sz w:val="20"/>
          <w:szCs w:val="20"/>
          <w:lang w:val="en-NZ" w:eastAsia="en-US"/>
        </w:rPr>
        <w:t>Please complete the Authorisation below as this allows us to contact necessary organisations, (</w:t>
      </w:r>
      <w:proofErr w:type="gramStart"/>
      <w:r w:rsidRPr="00740DD1">
        <w:rPr>
          <w:rFonts w:ascii="Open Sans" w:hAnsi="Open Sans" w:cs="Open Sans"/>
          <w:color w:val="000000"/>
          <w:sz w:val="20"/>
          <w:szCs w:val="20"/>
          <w:lang w:val="en-NZ" w:eastAsia="en-US"/>
        </w:rPr>
        <w:t>e.g.</w:t>
      </w:r>
      <w:proofErr w:type="gramEnd"/>
      <w:r w:rsidRPr="00740DD1">
        <w:rPr>
          <w:rFonts w:ascii="Open Sans" w:hAnsi="Open Sans" w:cs="Open Sans"/>
          <w:color w:val="000000"/>
          <w:sz w:val="20"/>
          <w:szCs w:val="20"/>
          <w:lang w:val="en-NZ" w:eastAsia="en-US"/>
        </w:rPr>
        <w:t xml:space="preserve"> your bank or insurance company) to obtain information that is required to complete your Financial Statements or Tax Returns</w:t>
      </w:r>
      <w:r w:rsidR="00F62FC7" w:rsidRPr="00740DD1">
        <w:rPr>
          <w:rFonts w:ascii="Open Sans" w:hAnsi="Open Sans" w:cs="Open Sans"/>
          <w:color w:val="000000"/>
          <w:sz w:val="20"/>
          <w:szCs w:val="20"/>
          <w:lang w:val="en-NZ" w:eastAsia="en-US"/>
        </w:rPr>
        <w:t>.</w:t>
      </w:r>
    </w:p>
    <w:p w14:paraId="4FE528BC" w14:textId="77777777" w:rsidR="00F62FC7" w:rsidRPr="00740DD1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25588FC9" w14:textId="77777777" w:rsidR="00F62FC7" w:rsidRPr="00740DD1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NZ" w:eastAsia="en-US"/>
        </w:rPr>
      </w:pPr>
    </w:p>
    <w:p w14:paraId="5190E38A" w14:textId="77777777" w:rsidR="00F62FC7" w:rsidRPr="00740DD1" w:rsidRDefault="00F62FC7" w:rsidP="00F62FC7">
      <w:pPr>
        <w:spacing w:after="0" w:line="240" w:lineRule="auto"/>
        <w:jc w:val="both"/>
        <w:rPr>
          <w:rFonts w:ascii="Open Sans" w:hAnsi="Open Sans" w:cs="Open Sans"/>
          <w:b/>
          <w:color w:val="000000"/>
          <w:sz w:val="28"/>
          <w:szCs w:val="28"/>
          <w:lang w:val="en-NZ" w:eastAsia="en-US"/>
        </w:rPr>
      </w:pPr>
      <w:r w:rsidRPr="00740DD1">
        <w:rPr>
          <w:rFonts w:ascii="Open Sans" w:hAnsi="Open Sans" w:cs="Open Sans"/>
          <w:b/>
          <w:color w:val="000000"/>
          <w:sz w:val="28"/>
          <w:szCs w:val="28"/>
          <w:lang w:val="en-NZ" w:eastAsia="en-US"/>
        </w:rPr>
        <w:t>AUTHORISATION</w:t>
      </w:r>
    </w:p>
    <w:p w14:paraId="3E7616F3" w14:textId="77777777" w:rsidR="00F62FC7" w:rsidRPr="002546D5" w:rsidRDefault="00F62FC7" w:rsidP="00F62FC7">
      <w:pPr>
        <w:spacing w:after="0" w:line="240" w:lineRule="auto"/>
        <w:jc w:val="both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2E5E457C" w14:textId="5F0D8F17" w:rsidR="006876CF" w:rsidRPr="002546D5" w:rsidRDefault="00F62FC7" w:rsidP="00305ABA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  <w:r w:rsidRPr="002546D5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authorise </w:t>
      </w:r>
      <w:r w:rsidR="001C3C31" w:rsidRPr="001874FB">
        <w:rPr>
          <w:rFonts w:ascii="Open Sans" w:hAnsi="Open Sans" w:cs="Open Sans"/>
          <w:color w:val="ED7D31" w:themeColor="accent2"/>
          <w:sz w:val="20"/>
          <w:szCs w:val="20"/>
          <w:lang w:val="en-GB" w:eastAsia="en-US"/>
        </w:rPr>
        <w:t>Success Accounting Group</w:t>
      </w:r>
      <w:r w:rsidRPr="001C3C31">
        <w:rPr>
          <w:rFonts w:ascii="Open Sans" w:hAnsi="Open Sans" w:cs="Open Sans"/>
          <w:color w:val="ED7D31" w:themeColor="accent2"/>
          <w:sz w:val="20"/>
          <w:szCs w:val="20"/>
          <w:lang w:val="en-GB" w:eastAsia="en-US"/>
        </w:rPr>
        <w:t xml:space="preserve"> </w:t>
      </w:r>
      <w:r w:rsidRPr="002546D5">
        <w:rPr>
          <w:rFonts w:ascii="Open Sans" w:hAnsi="Open Sans" w:cs="Open Sans"/>
          <w:color w:val="000000"/>
          <w:sz w:val="20"/>
          <w:szCs w:val="20"/>
          <w:lang w:val="en-GB" w:eastAsia="en-US"/>
        </w:rPr>
        <w:t>to complete the</w:t>
      </w:r>
      <w:r w:rsidR="00936310" w:rsidRPr="002546D5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compilation of Financial Statements and Tax Return</w:t>
      </w:r>
      <w:r w:rsidR="006876CF" w:rsidRPr="002546D5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</w:t>
      </w:r>
      <w:r w:rsidR="00936310" w:rsidRPr="002546D5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for </w:t>
      </w:r>
      <w:r w:rsidR="001C3C31" w:rsidRPr="001C3C31">
        <w:rPr>
          <w:rFonts w:ascii="Open Sans" w:hAnsi="Open Sans" w:cs="Open Sans"/>
          <w:color w:val="ED7D31" w:themeColor="accent2"/>
          <w:sz w:val="20"/>
          <w:szCs w:val="20"/>
          <w:lang w:val="en-GB" w:eastAsia="en-US"/>
        </w:rPr>
        <w:t>[</w:t>
      </w:r>
      <w:r w:rsidR="006876CF" w:rsidRPr="001C3C31">
        <w:rPr>
          <w:rFonts w:ascii="Open Sans" w:hAnsi="Open Sans" w:cs="Open Sans"/>
          <w:color w:val="ED7D31" w:themeColor="accent2"/>
          <w:sz w:val="20"/>
          <w:szCs w:val="20"/>
          <w:lang w:val="en-GB" w:eastAsia="en-US"/>
        </w:rPr>
        <w:t>Superannuation Fund Name</w:t>
      </w:r>
      <w:r w:rsidR="001C3C31" w:rsidRPr="001C3C31">
        <w:rPr>
          <w:rFonts w:ascii="Open Sans" w:hAnsi="Open Sans" w:cs="Open Sans"/>
          <w:color w:val="ED7D31" w:themeColor="accent2"/>
          <w:sz w:val="20"/>
          <w:szCs w:val="20"/>
          <w:lang w:val="en-GB" w:eastAsia="en-US"/>
        </w:rPr>
        <w:t>]</w:t>
      </w:r>
      <w:r w:rsidR="006876CF" w:rsidRPr="001C3C31">
        <w:rPr>
          <w:rFonts w:ascii="Open Sans" w:hAnsi="Open Sans" w:cs="Open Sans"/>
          <w:color w:val="ED7D31" w:themeColor="accent2"/>
          <w:sz w:val="20"/>
          <w:szCs w:val="20"/>
          <w:lang w:val="en-GB" w:eastAsia="en-US"/>
        </w:rPr>
        <w:t xml:space="preserve"> </w:t>
      </w:r>
      <w:r w:rsidR="00936310" w:rsidRPr="002546D5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for the </w:t>
      </w:r>
      <w:r w:rsidR="00F4582F">
        <w:rPr>
          <w:rFonts w:ascii="Open Sans" w:hAnsi="Open Sans" w:cs="Open Sans"/>
          <w:color w:val="000000"/>
          <w:sz w:val="20"/>
          <w:szCs w:val="20"/>
          <w:lang w:val="en-GB" w:eastAsia="en-US"/>
        </w:rPr>
        <w:t>20</w:t>
      </w:r>
      <w:r w:rsidR="001C3C31">
        <w:rPr>
          <w:rFonts w:ascii="Open Sans" w:hAnsi="Open Sans" w:cs="Open Sans"/>
          <w:color w:val="000000"/>
          <w:sz w:val="20"/>
          <w:szCs w:val="20"/>
          <w:lang w:val="en-GB" w:eastAsia="en-US"/>
        </w:rPr>
        <w:t>__</w:t>
      </w:r>
      <w:r w:rsidR="00936310" w:rsidRPr="002546D5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financial year.</w:t>
      </w:r>
    </w:p>
    <w:p w14:paraId="1B420062" w14:textId="77777777" w:rsidR="006876CF" w:rsidRPr="002546D5" w:rsidRDefault="006876CF" w:rsidP="00305ABA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</w:p>
    <w:p w14:paraId="304CFF5A" w14:textId="5EE699B8" w:rsidR="00F62FC7" w:rsidRPr="002546D5" w:rsidRDefault="00F62FC7" w:rsidP="00305ABA">
      <w:pPr>
        <w:spacing w:after="0" w:line="240" w:lineRule="auto"/>
        <w:rPr>
          <w:rFonts w:ascii="Open Sans" w:hAnsi="Open Sans" w:cs="Open Sans"/>
          <w:color w:val="000000"/>
          <w:sz w:val="20"/>
          <w:szCs w:val="20"/>
          <w:lang w:val="en-GB" w:eastAsia="en-US"/>
        </w:rPr>
      </w:pPr>
      <w:r w:rsidRPr="002546D5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I/we authorise </w:t>
      </w:r>
      <w:r w:rsidR="001C3C31" w:rsidRPr="001874FB">
        <w:rPr>
          <w:rFonts w:ascii="Open Sans" w:hAnsi="Open Sans" w:cs="Open Sans"/>
          <w:color w:val="ED7D31" w:themeColor="accent2"/>
          <w:sz w:val="20"/>
          <w:szCs w:val="20"/>
          <w:lang w:val="en-GB" w:eastAsia="en-US"/>
        </w:rPr>
        <w:t>Success Accounting Group</w:t>
      </w:r>
      <w:r w:rsidR="001C3C31" w:rsidRPr="001C3C31">
        <w:rPr>
          <w:rFonts w:ascii="Open Sans" w:hAnsi="Open Sans" w:cs="Open Sans"/>
          <w:color w:val="ED7D31" w:themeColor="accent2"/>
          <w:sz w:val="20"/>
          <w:szCs w:val="20"/>
          <w:lang w:val="en-GB" w:eastAsia="en-US"/>
        </w:rPr>
        <w:t xml:space="preserve"> </w:t>
      </w:r>
      <w:r w:rsidRPr="002546D5">
        <w:rPr>
          <w:rFonts w:ascii="Open Sans" w:hAnsi="Open Sans" w:cs="Open Sans"/>
          <w:color w:val="000000"/>
          <w:sz w:val="20"/>
          <w:szCs w:val="20"/>
          <w:lang w:val="en-GB" w:eastAsia="en-US"/>
        </w:rPr>
        <w:t>to obtain whatever information is required from third parties to complete the preparation of</w:t>
      </w:r>
      <w:r w:rsidR="006876CF" w:rsidRPr="002546D5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the</w:t>
      </w:r>
      <w:r w:rsidRPr="002546D5">
        <w:rPr>
          <w:rFonts w:ascii="Open Sans" w:hAnsi="Open Sans" w:cs="Open Sans"/>
          <w:color w:val="000000"/>
          <w:sz w:val="20"/>
          <w:szCs w:val="20"/>
          <w:lang w:val="en-GB" w:eastAsia="en-US"/>
        </w:rPr>
        <w:t xml:space="preserve"> </w:t>
      </w:r>
      <w:r w:rsidR="001C3C31" w:rsidRPr="001C3C31">
        <w:rPr>
          <w:rFonts w:ascii="Open Sans" w:hAnsi="Open Sans" w:cs="Open Sans"/>
          <w:color w:val="ED7D31" w:themeColor="accent2"/>
          <w:sz w:val="20"/>
          <w:szCs w:val="20"/>
          <w:lang w:val="en-GB" w:eastAsia="en-US"/>
        </w:rPr>
        <w:t>[Superannuation Fund Name]</w:t>
      </w:r>
      <w:r w:rsidR="001C3C31">
        <w:rPr>
          <w:rFonts w:ascii="Open Sans" w:hAnsi="Open Sans" w:cs="Open Sans"/>
          <w:color w:val="ED7D31" w:themeColor="accent2"/>
          <w:sz w:val="20"/>
          <w:szCs w:val="20"/>
          <w:lang w:val="en-GB" w:eastAsia="en-US"/>
        </w:rPr>
        <w:t xml:space="preserve"> </w:t>
      </w:r>
      <w:r w:rsidR="00936310" w:rsidRPr="002546D5">
        <w:rPr>
          <w:rFonts w:ascii="Open Sans" w:hAnsi="Open Sans" w:cs="Open Sans"/>
          <w:color w:val="000000"/>
          <w:sz w:val="20"/>
          <w:szCs w:val="20"/>
          <w:lang w:val="en-GB" w:eastAsia="en-US"/>
        </w:rPr>
        <w:t>Financial Statements and Tax Return</w:t>
      </w:r>
      <w:r w:rsidRPr="002546D5">
        <w:rPr>
          <w:rFonts w:ascii="Open Sans" w:hAnsi="Open Sans" w:cs="Open Sans"/>
          <w:color w:val="000000"/>
          <w:sz w:val="20"/>
          <w:szCs w:val="20"/>
          <w:lang w:val="en-GB" w:eastAsia="en-US"/>
        </w:rPr>
        <w:t>.</w:t>
      </w:r>
    </w:p>
    <w:p w14:paraId="14ECDD11" w14:textId="77777777" w:rsidR="00E85517" w:rsidRPr="00740DD1" w:rsidRDefault="00E85517" w:rsidP="00305ABA">
      <w:pPr>
        <w:tabs>
          <w:tab w:val="right" w:pos="10429"/>
        </w:tabs>
        <w:spacing w:after="0" w:line="240" w:lineRule="auto"/>
        <w:rPr>
          <w:rFonts w:ascii="Open Sans" w:eastAsia="Calibri" w:hAnsi="Open Sans" w:cs="Open Sans"/>
          <w:sz w:val="18"/>
          <w:szCs w:val="20"/>
          <w:lang w:eastAsia="en-US"/>
        </w:rPr>
      </w:pPr>
    </w:p>
    <w:p w14:paraId="5DE97F95" w14:textId="77777777" w:rsidR="005209D4" w:rsidRPr="00740DD1" w:rsidRDefault="005209D4" w:rsidP="00E85517">
      <w:pPr>
        <w:tabs>
          <w:tab w:val="right" w:pos="10429"/>
        </w:tabs>
        <w:spacing w:after="0" w:line="240" w:lineRule="auto"/>
        <w:jc w:val="both"/>
        <w:rPr>
          <w:rFonts w:ascii="Open Sans" w:eastAsia="Calibri" w:hAnsi="Open Sans" w:cs="Open Sans"/>
          <w:sz w:val="18"/>
          <w:szCs w:val="20"/>
          <w:lang w:eastAsia="en-US"/>
        </w:rPr>
      </w:pPr>
    </w:p>
    <w:p w14:paraId="61D06FFD" w14:textId="77777777" w:rsidR="00E85517" w:rsidRPr="00740DD1" w:rsidRDefault="00E85517" w:rsidP="00E85517">
      <w:pPr>
        <w:spacing w:after="0" w:line="240" w:lineRule="auto"/>
        <w:rPr>
          <w:rFonts w:ascii="Open Sans" w:hAnsi="Open Sans" w:cs="Open Sans"/>
          <w:sz w:val="24"/>
          <w:szCs w:val="20"/>
        </w:rPr>
      </w:pPr>
      <w:r w:rsidRPr="00740DD1">
        <w:rPr>
          <w:rFonts w:ascii="Open Sans" w:hAnsi="Open Sans" w:cs="Open Sans"/>
          <w:sz w:val="24"/>
          <w:szCs w:val="20"/>
        </w:rPr>
        <w:t>AUTHORISED SIGNATURE(S)</w:t>
      </w:r>
    </w:p>
    <w:p w14:paraId="1465163A" w14:textId="77777777" w:rsidR="00E85517" w:rsidRPr="00740DD1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5127655" w14:textId="77777777" w:rsidR="00E85517" w:rsidRPr="00740DD1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0524464" w14:textId="77777777" w:rsidR="00E85517" w:rsidRPr="00740DD1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5F167BEE" w14:textId="77777777" w:rsidR="00E85517" w:rsidRPr="00740DD1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740DD1">
        <w:rPr>
          <w:rFonts w:ascii="Open Sans" w:hAnsi="Open Sans" w:cs="Open Sans"/>
          <w:sz w:val="20"/>
          <w:szCs w:val="20"/>
        </w:rPr>
        <w:t>____________________________________________</w:t>
      </w:r>
      <w:r w:rsidRPr="00740DD1">
        <w:rPr>
          <w:rFonts w:ascii="Open Sans" w:hAnsi="Open Sans" w:cs="Open Sans"/>
          <w:sz w:val="20"/>
          <w:szCs w:val="20"/>
        </w:rPr>
        <w:tab/>
      </w:r>
      <w:r w:rsidRPr="00740DD1">
        <w:rPr>
          <w:rFonts w:ascii="Open Sans" w:hAnsi="Open Sans" w:cs="Open Sans"/>
          <w:sz w:val="20"/>
          <w:szCs w:val="20"/>
        </w:rPr>
        <w:tab/>
        <w:t>____________________________________________</w:t>
      </w:r>
    </w:p>
    <w:p w14:paraId="7C9D3DDD" w14:textId="77777777" w:rsidR="00E85517" w:rsidRPr="00740DD1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75B3069" w14:textId="77777777" w:rsidR="00E85517" w:rsidRPr="00740DD1" w:rsidRDefault="00E85517" w:rsidP="00E8551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740DD1">
        <w:rPr>
          <w:rFonts w:ascii="Open Sans" w:hAnsi="Open Sans" w:cs="Open Sans"/>
          <w:sz w:val="20"/>
          <w:szCs w:val="20"/>
        </w:rPr>
        <w:t>Date:</w:t>
      </w:r>
      <w:r w:rsidRPr="00740DD1">
        <w:rPr>
          <w:rFonts w:ascii="Open Sans" w:hAnsi="Open Sans" w:cs="Open Sans"/>
          <w:sz w:val="20"/>
          <w:szCs w:val="20"/>
        </w:rPr>
        <w:tab/>
      </w:r>
      <w:r w:rsidRPr="00740DD1">
        <w:rPr>
          <w:rFonts w:ascii="Open Sans" w:hAnsi="Open Sans" w:cs="Open Sans"/>
          <w:sz w:val="20"/>
          <w:szCs w:val="20"/>
        </w:rPr>
        <w:tab/>
      </w:r>
      <w:r w:rsidRPr="00740DD1">
        <w:rPr>
          <w:rFonts w:ascii="Open Sans" w:hAnsi="Open Sans" w:cs="Open Sans"/>
          <w:sz w:val="20"/>
          <w:szCs w:val="20"/>
        </w:rPr>
        <w:tab/>
      </w:r>
      <w:r w:rsidRPr="00740DD1">
        <w:rPr>
          <w:rFonts w:ascii="Open Sans" w:hAnsi="Open Sans" w:cs="Open Sans"/>
          <w:sz w:val="20"/>
          <w:szCs w:val="20"/>
        </w:rPr>
        <w:tab/>
      </w:r>
      <w:r w:rsidRPr="00740DD1">
        <w:rPr>
          <w:rFonts w:ascii="Open Sans" w:hAnsi="Open Sans" w:cs="Open Sans"/>
          <w:sz w:val="20"/>
          <w:szCs w:val="20"/>
        </w:rPr>
        <w:tab/>
      </w:r>
      <w:r w:rsidRPr="00740DD1">
        <w:rPr>
          <w:rFonts w:ascii="Open Sans" w:hAnsi="Open Sans" w:cs="Open Sans"/>
          <w:sz w:val="20"/>
          <w:szCs w:val="20"/>
        </w:rPr>
        <w:tab/>
      </w:r>
      <w:r w:rsidRPr="00740DD1">
        <w:rPr>
          <w:rFonts w:ascii="Open Sans" w:hAnsi="Open Sans" w:cs="Open Sans"/>
          <w:sz w:val="20"/>
          <w:szCs w:val="20"/>
        </w:rPr>
        <w:tab/>
        <w:t>Date:</w:t>
      </w:r>
    </w:p>
    <w:sectPr w:rsidR="00E85517" w:rsidRPr="00740DD1" w:rsidSect="00D25E3B">
      <w:headerReference w:type="default" r:id="rId12"/>
      <w:footerReference w:type="default" r:id="rId13"/>
      <w:headerReference w:type="first" r:id="rId14"/>
      <w:pgSz w:w="11906" w:h="16838" w:code="9"/>
      <w:pgMar w:top="720" w:right="991" w:bottom="1701" w:left="993" w:header="720" w:footer="4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F10E" w14:textId="77777777" w:rsidR="00D57FA8" w:rsidRDefault="00D57FA8" w:rsidP="00360B4A">
      <w:pPr>
        <w:spacing w:after="0" w:line="240" w:lineRule="auto"/>
      </w:pPr>
      <w:r>
        <w:separator/>
      </w:r>
    </w:p>
  </w:endnote>
  <w:endnote w:type="continuationSeparator" w:id="0">
    <w:p w14:paraId="399AA37D" w14:textId="77777777" w:rsidR="00D57FA8" w:rsidRDefault="00D57FA8" w:rsidP="00360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C608" w14:textId="77777777" w:rsidR="00485727" w:rsidRPr="009F4281" w:rsidRDefault="00485727" w:rsidP="00485727">
    <w:pPr>
      <w:pStyle w:val="Footer"/>
      <w:pBdr>
        <w:top w:val="single" w:sz="12" w:space="1" w:color="7DDD00"/>
      </w:pBdr>
      <w:jc w:val="right"/>
      <w:rPr>
        <w:rFonts w:ascii="Segoe UI" w:hAnsi="Segoe UI" w:cs="Segoe UI"/>
        <w:sz w:val="16"/>
        <w:szCs w:val="16"/>
      </w:rPr>
    </w:pPr>
  </w:p>
  <w:p w14:paraId="68DC156B" w14:textId="77777777" w:rsidR="00485727" w:rsidRPr="00930D3C" w:rsidRDefault="00485727" w:rsidP="00485727">
    <w:pPr>
      <w:pStyle w:val="Footer"/>
      <w:jc w:val="right"/>
      <w:rPr>
        <w:rFonts w:ascii="Open Sans" w:hAnsi="Open Sans" w:cs="Open Sans"/>
        <w:b/>
        <w:spacing w:val="20"/>
        <w:sz w:val="16"/>
        <w:szCs w:val="16"/>
      </w:rPr>
    </w:pPr>
    <w:r w:rsidRPr="00930D3C">
      <w:rPr>
        <w:rFonts w:ascii="Open Sans" w:hAnsi="Open Sans" w:cs="Open Sans"/>
        <w:b/>
        <w:spacing w:val="20"/>
        <w:sz w:val="16"/>
        <w:szCs w:val="16"/>
      </w:rPr>
      <w:t xml:space="preserve">Page </w:t>
    </w:r>
    <w:r w:rsidRPr="00930D3C">
      <w:rPr>
        <w:rFonts w:ascii="Open Sans" w:hAnsi="Open Sans" w:cs="Open Sans"/>
        <w:b/>
        <w:spacing w:val="20"/>
        <w:sz w:val="16"/>
        <w:szCs w:val="16"/>
      </w:rPr>
      <w:fldChar w:fldCharType="begin"/>
    </w:r>
    <w:r w:rsidRPr="00930D3C">
      <w:rPr>
        <w:rFonts w:ascii="Open Sans" w:hAnsi="Open Sans" w:cs="Open Sans"/>
        <w:b/>
        <w:spacing w:val="20"/>
        <w:sz w:val="16"/>
        <w:szCs w:val="16"/>
      </w:rPr>
      <w:instrText xml:space="preserve"> PAGE   \* MERGEFORMAT </w:instrText>
    </w:r>
    <w:r w:rsidRPr="00930D3C">
      <w:rPr>
        <w:rFonts w:ascii="Open Sans" w:hAnsi="Open Sans" w:cs="Open Sans"/>
        <w:b/>
        <w:spacing w:val="20"/>
        <w:sz w:val="16"/>
        <w:szCs w:val="16"/>
      </w:rPr>
      <w:fldChar w:fldCharType="separate"/>
    </w:r>
    <w:r>
      <w:rPr>
        <w:rFonts w:ascii="Open Sans" w:hAnsi="Open Sans" w:cs="Open Sans"/>
        <w:b/>
        <w:spacing w:val="20"/>
        <w:sz w:val="16"/>
        <w:szCs w:val="16"/>
      </w:rPr>
      <w:t>1</w:t>
    </w:r>
    <w:r w:rsidRPr="00930D3C">
      <w:rPr>
        <w:rFonts w:ascii="Open Sans" w:hAnsi="Open Sans" w:cs="Open Sans"/>
        <w:b/>
        <w:spacing w:val="20"/>
        <w:sz w:val="16"/>
        <w:szCs w:val="16"/>
      </w:rPr>
      <w:fldChar w:fldCharType="end"/>
    </w:r>
  </w:p>
  <w:p w14:paraId="5E2E9504" w14:textId="77777777" w:rsidR="00485727" w:rsidRPr="00930D3C" w:rsidRDefault="00485727" w:rsidP="00485727">
    <w:pPr>
      <w:pStyle w:val="Footer"/>
      <w:jc w:val="right"/>
      <w:rPr>
        <w:rFonts w:ascii="Open Sans" w:hAnsi="Open Sans" w:cs="Open Sans"/>
        <w:sz w:val="16"/>
        <w:szCs w:val="16"/>
      </w:rPr>
    </w:pPr>
  </w:p>
  <w:p w14:paraId="5D062CF3" w14:textId="5E4521D3" w:rsidR="001C3C31" w:rsidRPr="001C3C31" w:rsidRDefault="00485727" w:rsidP="001C3C31">
    <w:pPr>
      <w:pStyle w:val="Footer"/>
      <w:jc w:val="right"/>
      <w:rPr>
        <w:rFonts w:ascii="Open Sans" w:hAnsi="Open Sans" w:cs="Open Sans"/>
        <w:sz w:val="12"/>
        <w:szCs w:val="16"/>
      </w:rPr>
    </w:pPr>
    <w:r w:rsidRPr="00930D3C">
      <w:rPr>
        <w:rFonts w:ascii="Open Sans" w:hAnsi="Open Sans" w:cs="Open Sans"/>
        <w:sz w:val="12"/>
        <w:szCs w:val="16"/>
      </w:rPr>
      <w:t xml:space="preserve">© </w:t>
    </w:r>
    <w:r w:rsidR="00F4582F">
      <w:rPr>
        <w:rFonts w:ascii="Open Sans" w:hAnsi="Open Sans" w:cs="Open Sans"/>
        <w:sz w:val="12"/>
        <w:szCs w:val="16"/>
      </w:rPr>
      <w:t>2023</w:t>
    </w:r>
    <w:r w:rsidRPr="00930D3C">
      <w:rPr>
        <w:rFonts w:ascii="Open Sans" w:hAnsi="Open Sans" w:cs="Open Sans"/>
        <w:sz w:val="12"/>
        <w:szCs w:val="16"/>
      </w:rPr>
      <w:t xml:space="preserve"> </w:t>
    </w:r>
    <w:r w:rsidR="001C3C31">
      <w:rPr>
        <w:rFonts w:ascii="Open Sans" w:hAnsi="Open Sans" w:cs="Open Sans"/>
        <w:sz w:val="12"/>
        <w:szCs w:val="16"/>
      </w:rPr>
      <w:t>Success Accounting Group</w:t>
    </w:r>
    <w:r>
      <w:rPr>
        <w:rFonts w:ascii="Open Sans" w:hAnsi="Open Sans" w:cs="Open Sans"/>
        <w:sz w:val="12"/>
        <w:szCs w:val="16"/>
      </w:rPr>
      <w:t xml:space="preserve"> | Last Updated </w:t>
    </w:r>
    <w:r>
      <w:rPr>
        <w:rFonts w:ascii="Open Sans" w:hAnsi="Open Sans" w:cs="Open Sans"/>
        <w:sz w:val="12"/>
        <w:szCs w:val="16"/>
      </w:rPr>
      <w:fldChar w:fldCharType="begin"/>
    </w:r>
    <w:r>
      <w:rPr>
        <w:rFonts w:ascii="Open Sans" w:hAnsi="Open Sans" w:cs="Open Sans"/>
        <w:sz w:val="12"/>
        <w:szCs w:val="16"/>
      </w:rPr>
      <w:instrText xml:space="preserve"> DATE \@ "d MMMM yyyy" </w:instrText>
    </w:r>
    <w:r>
      <w:rPr>
        <w:rFonts w:ascii="Open Sans" w:hAnsi="Open Sans" w:cs="Open Sans"/>
        <w:sz w:val="12"/>
        <w:szCs w:val="16"/>
      </w:rPr>
      <w:fldChar w:fldCharType="separate"/>
    </w:r>
    <w:r w:rsidR="001874FB">
      <w:rPr>
        <w:rFonts w:ascii="Open Sans" w:hAnsi="Open Sans" w:cs="Open Sans"/>
        <w:noProof/>
        <w:sz w:val="12"/>
        <w:szCs w:val="16"/>
      </w:rPr>
      <w:t>11 October 2023</w:t>
    </w:r>
    <w:r>
      <w:rPr>
        <w:rFonts w:ascii="Open Sans" w:hAnsi="Open Sans" w:cs="Open Sans"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BD7EB" w14:textId="77777777" w:rsidR="00D57FA8" w:rsidRDefault="00D57FA8" w:rsidP="00360B4A">
      <w:pPr>
        <w:spacing w:after="0" w:line="240" w:lineRule="auto"/>
      </w:pPr>
      <w:r>
        <w:separator/>
      </w:r>
    </w:p>
  </w:footnote>
  <w:footnote w:type="continuationSeparator" w:id="0">
    <w:p w14:paraId="345E1D29" w14:textId="77777777" w:rsidR="00D57FA8" w:rsidRDefault="00D57FA8" w:rsidP="00360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DEB3" w14:textId="77777777" w:rsidR="004C1DB4" w:rsidRDefault="004C1DB4" w:rsidP="004C1DB4">
    <w:pPr>
      <w:pStyle w:val="Header"/>
      <w:jc w:val="right"/>
      <w:rPr>
        <w:rFonts w:ascii="Segoe UI" w:hAnsi="Segoe UI" w:cs="Segoe UI"/>
        <w:b/>
        <w:spacing w:val="20"/>
        <w:sz w:val="16"/>
        <w:szCs w:val="16"/>
        <w:lang w:val="en-US"/>
      </w:rPr>
    </w:pPr>
    <w:r>
      <w:rPr>
        <w:rFonts w:ascii="Segoe UI" w:hAnsi="Segoe UI" w:cs="Segoe UI"/>
        <w:spacing w:val="20"/>
        <w:sz w:val="16"/>
        <w:szCs w:val="16"/>
        <w:lang w:val="en-US"/>
      </w:rPr>
      <w:t>QUESTIONNAIRE</w:t>
    </w:r>
    <w:r w:rsidRPr="00DE0860">
      <w:rPr>
        <w:rFonts w:ascii="Segoe UI" w:hAnsi="Segoe UI" w:cs="Segoe UI"/>
        <w:spacing w:val="20"/>
        <w:sz w:val="16"/>
        <w:szCs w:val="16"/>
        <w:lang w:val="en-US"/>
      </w:rPr>
      <w:t xml:space="preserve"> | </w:t>
    </w:r>
    <w:r w:rsidRPr="008A6C65">
      <w:rPr>
        <w:rFonts w:ascii="Segoe UI" w:hAnsi="Segoe UI" w:cs="Segoe UI"/>
        <w:b/>
        <w:spacing w:val="20"/>
        <w:sz w:val="16"/>
        <w:szCs w:val="16"/>
        <w:lang w:val="en-US"/>
      </w:rPr>
      <w:t xml:space="preserve">SMSF </w:t>
    </w:r>
    <w:r>
      <w:rPr>
        <w:rFonts w:ascii="Segoe UI" w:hAnsi="Segoe UI" w:cs="Segoe UI"/>
        <w:b/>
        <w:spacing w:val="20"/>
        <w:sz w:val="16"/>
        <w:szCs w:val="16"/>
        <w:lang w:val="en-US"/>
      </w:rPr>
      <w:t>Financial Statements EOFY</w:t>
    </w:r>
  </w:p>
  <w:p w14:paraId="360D7D81" w14:textId="77777777" w:rsidR="001870EF" w:rsidRDefault="001870EF" w:rsidP="001870EF">
    <w:pPr>
      <w:pStyle w:val="Header"/>
      <w:pBdr>
        <w:between w:val="single" w:sz="12" w:space="1" w:color="7DDD00"/>
      </w:pBdr>
      <w:jc w:val="right"/>
      <w:rPr>
        <w:rFonts w:ascii="Segoe UI" w:hAnsi="Segoe UI" w:cs="Segoe UI"/>
        <w:b/>
        <w:spacing w:val="20"/>
        <w:sz w:val="16"/>
        <w:szCs w:val="16"/>
        <w:lang w:val="en-US"/>
      </w:rPr>
    </w:pPr>
  </w:p>
  <w:p w14:paraId="3E94A065" w14:textId="21342ABE" w:rsidR="001870EF" w:rsidRPr="00F232A0" w:rsidRDefault="001874FB" w:rsidP="001874FB">
    <w:pPr>
      <w:pStyle w:val="Header"/>
      <w:pBdr>
        <w:between w:val="single" w:sz="12" w:space="1" w:color="7DDD00"/>
      </w:pBdr>
      <w:tabs>
        <w:tab w:val="left" w:pos="660"/>
      </w:tabs>
      <w:rPr>
        <w:rFonts w:ascii="Segoe UI" w:hAnsi="Segoe UI" w:cs="Segoe UI"/>
        <w:spacing w:val="20"/>
        <w:sz w:val="20"/>
        <w:szCs w:val="20"/>
        <w:lang w:val="en-US"/>
      </w:rPr>
    </w:pPr>
    <w:r>
      <w:rPr>
        <w:rFonts w:ascii="Segoe UI" w:hAnsi="Segoe UI" w:cs="Segoe UI"/>
        <w:spacing w:val="20"/>
        <w:sz w:val="20"/>
        <w:szCs w:val="20"/>
        <w:lang w:val="en-US"/>
      </w:rPr>
      <w:tab/>
    </w:r>
    <w:r>
      <w:rPr>
        <w:rFonts w:ascii="Segoe UI" w:hAnsi="Segoe UI" w:cs="Segoe UI"/>
        <w:spacing w:val="20"/>
        <w:sz w:val="20"/>
        <w:szCs w:val="20"/>
        <w:lang w:val="en-US"/>
      </w:rPr>
      <w:tab/>
    </w:r>
    <w:r>
      <w:rPr>
        <w:rFonts w:ascii="Segoe UI" w:hAnsi="Segoe UI" w:cs="Segoe UI"/>
        <w:spacing w:val="20"/>
        <w:sz w:val="20"/>
        <w:szCs w:val="20"/>
        <w:lang w:val="en-US"/>
      </w:rPr>
      <w:tab/>
    </w:r>
  </w:p>
  <w:p w14:paraId="6E5A4BBF" w14:textId="77777777" w:rsidR="008A6C65" w:rsidRPr="00F232A0" w:rsidRDefault="008A6C65" w:rsidP="0071431C">
    <w:pPr>
      <w:pStyle w:val="Header"/>
      <w:rPr>
        <w:rFonts w:ascii="Segoe UI" w:hAnsi="Segoe UI" w:cs="Segoe UI"/>
        <w:spacing w:val="20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159C" w14:textId="77777777" w:rsidR="008A6C65" w:rsidRDefault="008A6C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5" behindDoc="1" locked="0" layoutInCell="1" allowOverlap="1" wp14:anchorId="53EB40D0" wp14:editId="032248A1">
              <wp:simplePos x="0" y="0"/>
              <wp:positionH relativeFrom="column">
                <wp:posOffset>930312</wp:posOffset>
              </wp:positionH>
              <wp:positionV relativeFrom="paragraph">
                <wp:posOffset>-497205</wp:posOffset>
              </wp:positionV>
              <wp:extent cx="5994736" cy="10730753"/>
              <wp:effectExtent l="0" t="0" r="635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94736" cy="10730753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3A6DA1" id="Rectangle 3" o:spid="_x0000_s1026" style="position:absolute;margin-left:73.25pt;margin-top:-39.15pt;width:472.05pt;height:844.95pt;z-index:-2516613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" fillcolor="#ededed [66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668"/>
    <w:multiLevelType w:val="hybridMultilevel"/>
    <w:tmpl w:val="A08EF8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6AE3"/>
    <w:multiLevelType w:val="hybridMultilevel"/>
    <w:tmpl w:val="A67E9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D1F21"/>
    <w:multiLevelType w:val="hybridMultilevel"/>
    <w:tmpl w:val="CEF29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77BE7"/>
    <w:multiLevelType w:val="hybridMultilevel"/>
    <w:tmpl w:val="60620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04781"/>
    <w:multiLevelType w:val="hybridMultilevel"/>
    <w:tmpl w:val="E8943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D2F7C"/>
    <w:multiLevelType w:val="hybridMultilevel"/>
    <w:tmpl w:val="C56EA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225B0"/>
    <w:multiLevelType w:val="hybridMultilevel"/>
    <w:tmpl w:val="249CC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62EB0"/>
    <w:multiLevelType w:val="hybridMultilevel"/>
    <w:tmpl w:val="9DA44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3219B"/>
    <w:multiLevelType w:val="hybridMultilevel"/>
    <w:tmpl w:val="C17C6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66228"/>
    <w:multiLevelType w:val="hybridMultilevel"/>
    <w:tmpl w:val="BBD0AED6"/>
    <w:lvl w:ilvl="0" w:tplc="14845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180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81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EAA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26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BA3D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F8C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6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D86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278548">
    <w:abstractNumId w:val="9"/>
  </w:num>
  <w:num w:numId="2" w16cid:durableId="582180391">
    <w:abstractNumId w:val="4"/>
  </w:num>
  <w:num w:numId="3" w16cid:durableId="1200123131">
    <w:abstractNumId w:val="7"/>
  </w:num>
  <w:num w:numId="4" w16cid:durableId="1692759128">
    <w:abstractNumId w:val="6"/>
  </w:num>
  <w:num w:numId="5" w16cid:durableId="556935830">
    <w:abstractNumId w:val="1"/>
  </w:num>
  <w:num w:numId="6" w16cid:durableId="1738628859">
    <w:abstractNumId w:val="8"/>
  </w:num>
  <w:num w:numId="7" w16cid:durableId="638727742">
    <w:abstractNumId w:val="2"/>
  </w:num>
  <w:num w:numId="8" w16cid:durableId="1987125151">
    <w:abstractNumId w:val="5"/>
  </w:num>
  <w:num w:numId="9" w16cid:durableId="1046563134">
    <w:abstractNumId w:val="3"/>
  </w:num>
  <w:num w:numId="10" w16cid:durableId="174548963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28"/>
    <w:rsid w:val="00017685"/>
    <w:rsid w:val="00033D20"/>
    <w:rsid w:val="000375B9"/>
    <w:rsid w:val="000414E7"/>
    <w:rsid w:val="000502D1"/>
    <w:rsid w:val="00071BE0"/>
    <w:rsid w:val="0007401C"/>
    <w:rsid w:val="00082698"/>
    <w:rsid w:val="00083ECD"/>
    <w:rsid w:val="000A2D61"/>
    <w:rsid w:val="000A5DD4"/>
    <w:rsid w:val="000B432A"/>
    <w:rsid w:val="000B4A48"/>
    <w:rsid w:val="000D1D41"/>
    <w:rsid w:val="000D5E56"/>
    <w:rsid w:val="00107733"/>
    <w:rsid w:val="001117D6"/>
    <w:rsid w:val="001117EF"/>
    <w:rsid w:val="00114A76"/>
    <w:rsid w:val="001323B2"/>
    <w:rsid w:val="001870EF"/>
    <w:rsid w:val="001874FB"/>
    <w:rsid w:val="001B4103"/>
    <w:rsid w:val="001C3C31"/>
    <w:rsid w:val="001C5C31"/>
    <w:rsid w:val="001D66FE"/>
    <w:rsid w:val="001E7CCB"/>
    <w:rsid w:val="0020133E"/>
    <w:rsid w:val="00215819"/>
    <w:rsid w:val="00217580"/>
    <w:rsid w:val="00242A09"/>
    <w:rsid w:val="00253228"/>
    <w:rsid w:val="002546D5"/>
    <w:rsid w:val="00266198"/>
    <w:rsid w:val="00290A1B"/>
    <w:rsid w:val="002A2FB0"/>
    <w:rsid w:val="002B17F1"/>
    <w:rsid w:val="002B7637"/>
    <w:rsid w:val="002D0051"/>
    <w:rsid w:val="002D79FC"/>
    <w:rsid w:val="002E6C02"/>
    <w:rsid w:val="0030570A"/>
    <w:rsid w:val="00305ABA"/>
    <w:rsid w:val="003072E4"/>
    <w:rsid w:val="00313F6E"/>
    <w:rsid w:val="00315C36"/>
    <w:rsid w:val="00315DDB"/>
    <w:rsid w:val="00330C62"/>
    <w:rsid w:val="00334065"/>
    <w:rsid w:val="0033592B"/>
    <w:rsid w:val="00347EB3"/>
    <w:rsid w:val="00360B4A"/>
    <w:rsid w:val="00376C92"/>
    <w:rsid w:val="003834A3"/>
    <w:rsid w:val="00393633"/>
    <w:rsid w:val="003D0017"/>
    <w:rsid w:val="003D1242"/>
    <w:rsid w:val="003D162F"/>
    <w:rsid w:val="003D1B2C"/>
    <w:rsid w:val="003D3FC4"/>
    <w:rsid w:val="003D7C21"/>
    <w:rsid w:val="0043775A"/>
    <w:rsid w:val="004409AA"/>
    <w:rsid w:val="00461DDD"/>
    <w:rsid w:val="00464482"/>
    <w:rsid w:val="00470EE2"/>
    <w:rsid w:val="00473516"/>
    <w:rsid w:val="00485727"/>
    <w:rsid w:val="004C1DB4"/>
    <w:rsid w:val="004C6571"/>
    <w:rsid w:val="004C75CA"/>
    <w:rsid w:val="004D535C"/>
    <w:rsid w:val="004D6B8B"/>
    <w:rsid w:val="004F2030"/>
    <w:rsid w:val="004F6BE5"/>
    <w:rsid w:val="005059CC"/>
    <w:rsid w:val="00507D9E"/>
    <w:rsid w:val="005108DF"/>
    <w:rsid w:val="00520495"/>
    <w:rsid w:val="005209D4"/>
    <w:rsid w:val="00533DBF"/>
    <w:rsid w:val="005413BB"/>
    <w:rsid w:val="00542473"/>
    <w:rsid w:val="00552F8E"/>
    <w:rsid w:val="00585596"/>
    <w:rsid w:val="00591C2D"/>
    <w:rsid w:val="005970F7"/>
    <w:rsid w:val="005B3437"/>
    <w:rsid w:val="005B5D73"/>
    <w:rsid w:val="005C3591"/>
    <w:rsid w:val="00600EB7"/>
    <w:rsid w:val="006027C5"/>
    <w:rsid w:val="00614D66"/>
    <w:rsid w:val="0062281A"/>
    <w:rsid w:val="00633B19"/>
    <w:rsid w:val="00635B6F"/>
    <w:rsid w:val="00661621"/>
    <w:rsid w:val="00663A07"/>
    <w:rsid w:val="00671EE9"/>
    <w:rsid w:val="00673192"/>
    <w:rsid w:val="00680847"/>
    <w:rsid w:val="006876CF"/>
    <w:rsid w:val="00694B28"/>
    <w:rsid w:val="006B11D1"/>
    <w:rsid w:val="006B50D6"/>
    <w:rsid w:val="006C4F97"/>
    <w:rsid w:val="006C6D2A"/>
    <w:rsid w:val="006D514A"/>
    <w:rsid w:val="006D73B8"/>
    <w:rsid w:val="006E55F2"/>
    <w:rsid w:val="006E7481"/>
    <w:rsid w:val="006F1C94"/>
    <w:rsid w:val="00704147"/>
    <w:rsid w:val="007061E0"/>
    <w:rsid w:val="0071431C"/>
    <w:rsid w:val="00734E2F"/>
    <w:rsid w:val="00740DD1"/>
    <w:rsid w:val="0076183B"/>
    <w:rsid w:val="007629A5"/>
    <w:rsid w:val="00773702"/>
    <w:rsid w:val="00775F83"/>
    <w:rsid w:val="007946A1"/>
    <w:rsid w:val="007B167E"/>
    <w:rsid w:val="007C4138"/>
    <w:rsid w:val="007D15A4"/>
    <w:rsid w:val="007D275F"/>
    <w:rsid w:val="007D4702"/>
    <w:rsid w:val="007E6F5A"/>
    <w:rsid w:val="007F0BCA"/>
    <w:rsid w:val="00800716"/>
    <w:rsid w:val="00833D89"/>
    <w:rsid w:val="00834813"/>
    <w:rsid w:val="00852644"/>
    <w:rsid w:val="00872634"/>
    <w:rsid w:val="00876569"/>
    <w:rsid w:val="008800BF"/>
    <w:rsid w:val="00885935"/>
    <w:rsid w:val="008A1403"/>
    <w:rsid w:val="008A6C65"/>
    <w:rsid w:val="008B2323"/>
    <w:rsid w:val="008B7CB2"/>
    <w:rsid w:val="008D0EEE"/>
    <w:rsid w:val="008D36F3"/>
    <w:rsid w:val="009055B0"/>
    <w:rsid w:val="00914C1D"/>
    <w:rsid w:val="009244FB"/>
    <w:rsid w:val="00936310"/>
    <w:rsid w:val="00941D7D"/>
    <w:rsid w:val="00980B73"/>
    <w:rsid w:val="009921EF"/>
    <w:rsid w:val="00992EC8"/>
    <w:rsid w:val="009C1F37"/>
    <w:rsid w:val="009D1D8C"/>
    <w:rsid w:val="009E600A"/>
    <w:rsid w:val="009E60B8"/>
    <w:rsid w:val="009F4281"/>
    <w:rsid w:val="00A240E4"/>
    <w:rsid w:val="00A250F6"/>
    <w:rsid w:val="00A27CEB"/>
    <w:rsid w:val="00A52C21"/>
    <w:rsid w:val="00A655D2"/>
    <w:rsid w:val="00A709AB"/>
    <w:rsid w:val="00A71C85"/>
    <w:rsid w:val="00A77890"/>
    <w:rsid w:val="00A856CD"/>
    <w:rsid w:val="00AA0958"/>
    <w:rsid w:val="00AC6210"/>
    <w:rsid w:val="00B2361D"/>
    <w:rsid w:val="00B61D36"/>
    <w:rsid w:val="00B6552D"/>
    <w:rsid w:val="00B940BE"/>
    <w:rsid w:val="00BA18C4"/>
    <w:rsid w:val="00BA7A02"/>
    <w:rsid w:val="00BC1CAD"/>
    <w:rsid w:val="00BD359B"/>
    <w:rsid w:val="00BF1C43"/>
    <w:rsid w:val="00BF35A0"/>
    <w:rsid w:val="00BF50B1"/>
    <w:rsid w:val="00C0568E"/>
    <w:rsid w:val="00C05695"/>
    <w:rsid w:val="00C05C47"/>
    <w:rsid w:val="00C13D35"/>
    <w:rsid w:val="00C3461B"/>
    <w:rsid w:val="00C36D0A"/>
    <w:rsid w:val="00C479E9"/>
    <w:rsid w:val="00C550CD"/>
    <w:rsid w:val="00C56C83"/>
    <w:rsid w:val="00CA2E41"/>
    <w:rsid w:val="00D25E3B"/>
    <w:rsid w:val="00D310AF"/>
    <w:rsid w:val="00D375C1"/>
    <w:rsid w:val="00D42298"/>
    <w:rsid w:val="00D560ED"/>
    <w:rsid w:val="00D57FA8"/>
    <w:rsid w:val="00D63F30"/>
    <w:rsid w:val="00D73614"/>
    <w:rsid w:val="00D739DE"/>
    <w:rsid w:val="00D85AA7"/>
    <w:rsid w:val="00D87068"/>
    <w:rsid w:val="00D93BBA"/>
    <w:rsid w:val="00DA0DF9"/>
    <w:rsid w:val="00DB1B6F"/>
    <w:rsid w:val="00DB3AAF"/>
    <w:rsid w:val="00DC1017"/>
    <w:rsid w:val="00DE0860"/>
    <w:rsid w:val="00DE2481"/>
    <w:rsid w:val="00DF04C4"/>
    <w:rsid w:val="00DF798F"/>
    <w:rsid w:val="00E10CF0"/>
    <w:rsid w:val="00E13EFF"/>
    <w:rsid w:val="00E149ED"/>
    <w:rsid w:val="00E16292"/>
    <w:rsid w:val="00E3724E"/>
    <w:rsid w:val="00E5153B"/>
    <w:rsid w:val="00E51DC7"/>
    <w:rsid w:val="00E63D71"/>
    <w:rsid w:val="00E65DEB"/>
    <w:rsid w:val="00E8118E"/>
    <w:rsid w:val="00E85517"/>
    <w:rsid w:val="00E9591B"/>
    <w:rsid w:val="00EA7423"/>
    <w:rsid w:val="00EB1EFF"/>
    <w:rsid w:val="00EB2DE4"/>
    <w:rsid w:val="00EB4955"/>
    <w:rsid w:val="00EC56BC"/>
    <w:rsid w:val="00ED3F8F"/>
    <w:rsid w:val="00ED7A67"/>
    <w:rsid w:val="00EE2E46"/>
    <w:rsid w:val="00EE3681"/>
    <w:rsid w:val="00EF01F5"/>
    <w:rsid w:val="00F21D05"/>
    <w:rsid w:val="00F262B9"/>
    <w:rsid w:val="00F2770D"/>
    <w:rsid w:val="00F4582F"/>
    <w:rsid w:val="00F62FC7"/>
    <w:rsid w:val="00F63141"/>
    <w:rsid w:val="00F810A0"/>
    <w:rsid w:val="00FA046D"/>
    <w:rsid w:val="00FB5A4D"/>
    <w:rsid w:val="00FB708B"/>
    <w:rsid w:val="00FC3C95"/>
    <w:rsid w:val="00FD512B"/>
    <w:rsid w:val="00FD7794"/>
    <w:rsid w:val="00FE683D"/>
    <w:rsid w:val="00FF0371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6DF0B"/>
  <w15:chartTrackingRefBased/>
  <w15:docId w15:val="{E2C5D885-3CED-474A-8961-6D48D8DE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73"/>
  </w:style>
  <w:style w:type="paragraph" w:styleId="Heading4">
    <w:name w:val="heading 4"/>
    <w:basedOn w:val="Normal"/>
    <w:link w:val="Heading4Char"/>
    <w:uiPriority w:val="9"/>
    <w:qFormat/>
    <w:rsid w:val="00980B73"/>
    <w:pPr>
      <w:spacing w:before="100" w:beforeAutospacing="1" w:after="100" w:afterAutospacing="1" w:line="240" w:lineRule="auto"/>
      <w:outlineLvl w:val="3"/>
    </w:pPr>
    <w:rPr>
      <w:rFonts w:asci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B4A"/>
  </w:style>
  <w:style w:type="paragraph" w:styleId="Footer">
    <w:name w:val="footer"/>
    <w:basedOn w:val="Normal"/>
    <w:link w:val="FooterChar"/>
    <w:uiPriority w:val="99"/>
    <w:unhideWhenUsed/>
    <w:rsid w:val="00360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B4A"/>
  </w:style>
  <w:style w:type="character" w:styleId="Hyperlink">
    <w:name w:val="Hyperlink"/>
    <w:basedOn w:val="DefaultParagraphFont"/>
    <w:uiPriority w:val="99"/>
    <w:unhideWhenUsed/>
    <w:rsid w:val="00585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596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54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A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80B7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0B73"/>
    <w:rPr>
      <w:rFonts w:asci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980B7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B4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B2C"/>
    <w:pPr>
      <w:spacing w:after="0" w:line="240" w:lineRule="auto"/>
      <w:ind w:left="720"/>
    </w:pPr>
    <w:rPr>
      <w:rFonts w:ascii="Verdana" w:hAnsi="Verdana"/>
      <w:sz w:val="18"/>
      <w:szCs w:val="24"/>
      <w:lang w:val="en-US" w:eastAsia="en-US"/>
    </w:rPr>
  </w:style>
  <w:style w:type="table" w:styleId="PlainTable2">
    <w:name w:val="Plain Table 2"/>
    <w:basedOn w:val="TableNormal"/>
    <w:uiPriority w:val="42"/>
    <w:rsid w:val="00E1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E1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C1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al\Documents\Custom%20Office%20Templates\QUESTIONN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F15BE309FE4FB5BCD4CC23217B6E" ma:contentTypeVersion="23" ma:contentTypeDescription="Create a new document." ma:contentTypeScope="" ma:versionID="9dcc71cc1a0478ac424d0d8ce7c6c1ac">
  <xsd:schema xmlns:xsd="http://www.w3.org/2001/XMLSchema" xmlns:xs="http://www.w3.org/2001/XMLSchema" xmlns:p="http://schemas.microsoft.com/office/2006/metadata/properties" xmlns:ns2="93ef16c4-17ec-4a5b-8eb4-f9d85ed6eb57" xmlns:ns3="03e50344-a956-4c29-bdc0-285d519a4c6f" targetNamespace="http://schemas.microsoft.com/office/2006/metadata/properties" ma:root="true" ma:fieldsID="c49dbd32355c8b8d6cf7f3241dd3990a" ns2:_="" ns3:_="">
    <xsd:import namespace="93ef16c4-17ec-4a5b-8eb4-f9d85ed6eb57"/>
    <xsd:import namespace="03e50344-a956-4c29-bdc0-285d519a4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UpdateTiming" minOccurs="0"/>
                <xsd:element ref="ns2:Tags" minOccurs="0"/>
                <xsd:element ref="ns2:Status" minOccurs="0"/>
                <xsd:element ref="ns2:DocumentType" minOccurs="0"/>
                <xsd:element ref="ns2:NextReleaseDeadline" minOccurs="0"/>
                <xsd:element ref="ns2:LastUpdated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f16c4-17ec-4a5b-8eb4-f9d85ed6e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3042660-da10-488c-b0c9-92d2914030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pdateTiming" ma:index="20" nillable="true" ma:displayName="Update Schedule" ma:format="Dropdown" ma:internalName="UpdateTim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1"/>
                    <xsd:enumeration value="Q2"/>
                    <xsd:enumeration value="Q3"/>
                    <xsd:enumeration value="Q4"/>
                    <xsd:enumeration value="Not Defined"/>
                    <xsd:enumeration value="Annually"/>
                  </xsd:restriction>
                </xsd:simpleType>
              </xsd:element>
            </xsd:sequence>
          </xsd:extension>
        </xsd:complexContent>
      </xsd:complexType>
    </xsd:element>
    <xsd:element name="Tags" ma:index="21" nillable="true" ma:displayName="Tags" ma:format="Dropdown" ma:internalName="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ngagement &amp; Onboarding"/>
                        <xsd:enumeration value="Practice Management"/>
                        <xsd:enumeration value="Business Advice"/>
                        <xsd:enumeration value="SMSF &amp; Super"/>
                        <xsd:enumeration value="Billing &amp; Fees"/>
                        <xsd:enumeration value="Estate Planning"/>
                        <xsd:enumeration value="Trusts"/>
                        <xsd:enumeration value="Compliance"/>
                        <xsd:enumeration value="Tax Planning"/>
                        <xsd:enumeration value="Tax Returns"/>
                        <xsd:enumeration value="FBT"/>
                        <xsd:enumeration value="Structure Advice"/>
                        <xsd:enumeration value="Action Plan"/>
                        <xsd:enumeration value="Meetings"/>
                        <xsd:enumeration value="Team Training"/>
                        <xsd:enumeration value="Team Management"/>
                        <xsd:enumeration value="Internal Do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tus" ma:index="22" nillable="true" ma:displayName="Update Status" ma:description="Update Status Tags" ma:format="Dropdown" ma:internalName="Status">
      <xsd:simpleType>
        <xsd:restriction base="dms:Choice">
          <xsd:enumeration value="Published"/>
          <xsd:enumeration value="Draft"/>
          <xsd:enumeration value="Updates Required"/>
          <xsd:enumeration value="Awaiting Approval"/>
          <xsd:enumeration value="To Be Archived"/>
          <xsd:enumeration value="Archived"/>
        </xsd:restriction>
      </xsd:simpleType>
    </xsd:element>
    <xsd:element name="DocumentType" ma:index="23" nillable="true" ma:displayName="Document Type" ma:format="Dropdown" ma:internalName="Document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hecklist"/>
                        <xsd:enumeration value="Marketing Resource"/>
                        <xsd:enumeration value="Schedule"/>
                        <xsd:enumeration value="Client Email"/>
                        <xsd:enumeration value="VPP"/>
                        <xsd:enumeration value="Client Letter"/>
                        <xsd:enumeration value="System Guide"/>
                        <xsd:enumeration value="Workpaper"/>
                        <xsd:enumeration value="Meeting Agenda"/>
                        <xsd:enumeration value="Form"/>
                        <xsd:enumeration value="Calendar"/>
                        <xsd:enumeration value="Register"/>
                        <xsd:enumeration value="Calculator"/>
                        <xsd:enumeration value="Report"/>
                        <xsd:enumeration value="Client Questionnaire"/>
                        <xsd:enumeration value="Internal Only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NextReleaseDeadline" ma:index="24" nillable="true" ma:displayName="Next Review Date" ma:format="DateOnly" ma:internalName="NextReleaseDeadline">
      <xsd:simpleType>
        <xsd:restriction base="dms:DateTime"/>
      </xsd:simpleType>
    </xsd:element>
    <xsd:element name="LastUpdated" ma:index="25" nillable="true" ma:displayName="Last Updated" ma:description="Date of last update" ma:format="Dropdown" ma:internalName="LastUpdated">
      <xsd:simpleType>
        <xsd:restriction base="dms:Text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50344-a956-4c29-bdc0-285d519a4c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faf44-445d-406b-9c65-72663d4afcc7}" ma:internalName="TaxCatchAll" ma:showField="CatchAllData" ma:web="03e50344-a956-4c29-bdc0-285d519a4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leaseDeadline xmlns="93ef16c4-17ec-4a5b-8eb4-f9d85ed6eb57" xsi:nil="true"/>
    <TaxCatchAll xmlns="03e50344-a956-4c29-bdc0-285d519a4c6f" xsi:nil="true"/>
    <DocumentType xmlns="93ef16c4-17ec-4a5b-8eb4-f9d85ed6eb57">
      <Value>Client Questionnaire</Value>
    </DocumentType>
    <lcf76f155ced4ddcb4097134ff3c332f xmlns="93ef16c4-17ec-4a5b-8eb4-f9d85ed6eb57">
      <Terms xmlns="http://schemas.microsoft.com/office/infopath/2007/PartnerControls"/>
    </lcf76f155ced4ddcb4097134ff3c332f>
    <Status xmlns="93ef16c4-17ec-4a5b-8eb4-f9d85ed6eb57">Published</Status>
    <UpdateTiming xmlns="93ef16c4-17ec-4a5b-8eb4-f9d85ed6eb57">
      <Value>Q3</Value>
    </UpdateTiming>
    <Tags xmlns="93ef16c4-17ec-4a5b-8eb4-f9d85ed6eb57">
      <Value>SMSF &amp; Super</Value>
    </Tags>
    <LastUpdated xmlns="93ef16c4-17ec-4a5b-8eb4-f9d85ed6eb57" xsi:nil="true"/>
  </documentManagement>
</p:properties>
</file>

<file path=customXml/itemProps1.xml><?xml version="1.0" encoding="utf-8"?>
<ds:datastoreItem xmlns:ds="http://schemas.openxmlformats.org/officeDocument/2006/customXml" ds:itemID="{60E3EF75-80F0-4F9D-A95E-8964AE790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1D1C7-485B-4C17-B109-6C7FA93A3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f16c4-17ec-4a5b-8eb4-f9d85ed6eb57"/>
    <ds:schemaRef ds:uri="03e50344-a956-4c29-bdc0-285d519a4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011245-A879-4FC2-83A3-461374FCD8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3A26E1-2D14-48AA-BADF-3EEF091ECAAF}">
  <ds:schemaRefs>
    <ds:schemaRef ds:uri="http://schemas.microsoft.com/office/2006/metadata/properties"/>
    <ds:schemaRef ds:uri="http://schemas.microsoft.com/office/infopath/2007/PartnerControls"/>
    <ds:schemaRef ds:uri="93ef16c4-17ec-4a5b-8eb4-f9d85ed6eb57"/>
    <ds:schemaRef ds:uri="03e50344-a956-4c29-bdc0-285d519a4c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QUESTIONNAIRE</Template>
  <TotalTime>11</TotalTime>
  <Pages>5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Munro</dc:creator>
  <cp:keywords/>
  <dc:description/>
  <cp:lastModifiedBy>melodie balangue</cp:lastModifiedBy>
  <cp:revision>3</cp:revision>
  <cp:lastPrinted>2017-09-23T06:29:00Z</cp:lastPrinted>
  <dcterms:created xsi:type="dcterms:W3CDTF">2023-10-10T01:59:00Z</dcterms:created>
  <dcterms:modified xsi:type="dcterms:W3CDTF">2023-10-11T03:46:00Z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0x010100A0F7F15BE309FE4FB5BCD4CC23217B6E</vt:lpwstr>
  </property>
  <property fmtid="{D5CDD505-2E9C-101B-9397-08002B2CF9AE}" pid="3" name="MediaServiceImageTags">
    <vt:lpwstr/>
  </property>
</Properties>
</file>